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F28" w:rsidRDefault="00587297" w:rsidP="00DC1F28">
      <w:r w:rsidRPr="003268D6">
        <w:rPr>
          <w:rFonts w:cs="Arial"/>
          <w:noProof/>
          <w:color w:val="FFFFFF" w:themeColor="background1"/>
          <w:sz w:val="21"/>
          <w:szCs w:val="21"/>
          <w:highlight w:val="yellow"/>
        </w:rPr>
        <mc:AlternateContent>
          <mc:Choice Requires="wps">
            <w:drawing>
              <wp:anchor distT="0" distB="0" distL="114300" distR="114300" simplePos="0" relativeHeight="251659264" behindDoc="0" locked="0" layoutInCell="1" allowOverlap="1" wp14:anchorId="680D2D82" wp14:editId="5C97C13F">
                <wp:simplePos x="0" y="0"/>
                <wp:positionH relativeFrom="margin">
                  <wp:posOffset>-525145</wp:posOffset>
                </wp:positionH>
                <wp:positionV relativeFrom="paragraph">
                  <wp:posOffset>37465</wp:posOffset>
                </wp:positionV>
                <wp:extent cx="7629525" cy="647700"/>
                <wp:effectExtent l="38100" t="38100" r="104775" b="95250"/>
                <wp:wrapNone/>
                <wp:docPr id="14" name="Rectangle 14"/>
                <wp:cNvGraphicFramePr/>
                <a:graphic xmlns:a="http://schemas.openxmlformats.org/drawingml/2006/main">
                  <a:graphicData uri="http://schemas.microsoft.com/office/word/2010/wordprocessingShape">
                    <wps:wsp>
                      <wps:cNvSpPr/>
                      <wps:spPr>
                        <a:xfrm>
                          <a:off x="0" y="0"/>
                          <a:ext cx="7629525" cy="647700"/>
                        </a:xfrm>
                        <a:prstGeom prst="rect">
                          <a:avLst/>
                        </a:prstGeom>
                        <a:solidFill>
                          <a:srgbClr val="00B0F0"/>
                        </a:solidFill>
                        <a:ln>
                          <a:noFill/>
                        </a:ln>
                        <a:effectLst>
                          <a:outerShdw blurRad="50800" dist="38100" dir="2700000" algn="tl" rotWithShape="0">
                            <a:prstClr val="black">
                              <a:alpha val="40000"/>
                            </a:prstClr>
                          </a:outerShdw>
                        </a:effectLst>
                      </wps:spPr>
                      <wps:style>
                        <a:lnRef idx="3">
                          <a:schemeClr val="lt1"/>
                        </a:lnRef>
                        <a:fillRef idx="1">
                          <a:schemeClr val="accent5"/>
                        </a:fillRef>
                        <a:effectRef idx="1">
                          <a:schemeClr val="accent5"/>
                        </a:effectRef>
                        <a:fontRef idx="minor">
                          <a:schemeClr val="lt1"/>
                        </a:fontRef>
                      </wps:style>
                      <wps:txbx>
                        <w:txbxContent>
                          <w:p w:rsidR="00F629F6" w:rsidRPr="001A6E37" w:rsidRDefault="00E04FBE" w:rsidP="001A6E37">
                            <w:pPr>
                              <w:pStyle w:val="PageHeader"/>
                            </w:pPr>
                            <w:r w:rsidRPr="001A6E37">
                              <w:t>Website Content Planner</w:t>
                            </w:r>
                          </w:p>
                          <w:p w:rsidR="00F629F6" w:rsidRDefault="00F629F6" w:rsidP="004D7647"/>
                        </w:txbxContent>
                      </wps:txbx>
                      <wps:bodyPr rot="0" spcFirstLastPara="0" vertOverflow="overflow" horzOverflow="overflow" vert="horz" wrap="square" lIns="91440" tIns="72000" rIns="9144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D2D82" id="Rectangle 14" o:spid="_x0000_s1026" style="position:absolute;margin-left:-41.35pt;margin-top:2.95pt;width:600.75pt;height: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" fillcolor="#00b0f0" stroked="f" strokeweight="3pt">
                <v:shadow on="t" color="black" opacity="26214f" origin="-.5,-.5" offset=".74836mm,.74836mm"/>
                <v:textbox inset=",2mm,,1mm">
                  <w:txbxContent>
                    <w:p w:rsidR="00F629F6" w:rsidRPr="001A6E37" w:rsidRDefault="00E04FBE" w:rsidP="001A6E37">
                      <w:pPr>
                        <w:pStyle w:val="PageHeader"/>
                      </w:pPr>
                      <w:r w:rsidRPr="001A6E37">
                        <w:t>Website Content Planner</w:t>
                      </w:r>
                    </w:p>
                    <w:p w:rsidR="00F629F6" w:rsidRDefault="00F629F6" w:rsidP="004D7647"/>
                  </w:txbxContent>
                </v:textbox>
                <w10:wrap anchorx="margin"/>
              </v:rect>
            </w:pict>
          </mc:Fallback>
        </mc:AlternateContent>
      </w:r>
    </w:p>
    <w:p w:rsidR="00DC1F28" w:rsidRDefault="00DC1F28" w:rsidP="00DC1F28">
      <w:pPr>
        <w:rPr>
          <w:rFonts w:eastAsia="Times New Roman" w:cs="Arial"/>
          <w:b/>
          <w:bCs/>
          <w:color w:val="000000"/>
          <w:sz w:val="21"/>
          <w:szCs w:val="21"/>
        </w:rPr>
      </w:pPr>
      <w:r>
        <w:rPr>
          <w:rFonts w:eastAsia="Times New Roman" w:cs="Arial"/>
          <w:b/>
          <w:bCs/>
          <w:color w:val="000000"/>
          <w:sz w:val="21"/>
          <w:szCs w:val="21"/>
        </w:rPr>
        <w:br/>
      </w:r>
    </w:p>
    <w:p w:rsidR="002010DF" w:rsidRDefault="00910ED1" w:rsidP="00473B1F">
      <w:pPr>
        <w:pStyle w:val="Heading2"/>
      </w:pPr>
      <w:r>
        <w:t>How to use this document</w:t>
      </w:r>
    </w:p>
    <w:p w:rsidR="00910ED1" w:rsidRDefault="00910ED1" w:rsidP="00910ED1">
      <w:r>
        <w:t>You can use this document as the template for supplying website content to us.</w:t>
      </w:r>
    </w:p>
    <w:p w:rsidR="00910ED1" w:rsidRDefault="00910ED1" w:rsidP="00910ED1">
      <w:r>
        <w:t>Each page of this document corresponds to a content page on the website. You can type the text directly into the page, and additionally specify instructions such as image placement, links, and downloads.</w:t>
      </w:r>
    </w:p>
    <w:p w:rsidR="00910ED1" w:rsidRDefault="00910ED1" w:rsidP="00910ED1">
      <w:r>
        <w:t>When done, make sure this document is saved into the shared Dropbox folder (or email it to us), and then notify us by email or phone when you are happy with the content. This will be our trigger to commence the build stage of the website.</w:t>
      </w:r>
    </w:p>
    <w:p w:rsidR="00910ED1" w:rsidRDefault="00910ED1" w:rsidP="00473B1F">
      <w:pPr>
        <w:pStyle w:val="Heading2"/>
      </w:pPr>
      <w:r>
        <w:t>Writing tips</w:t>
      </w:r>
      <w:r w:rsidR="009F5550">
        <w:t xml:space="preserve"> for website content</w:t>
      </w:r>
    </w:p>
    <w:p w:rsidR="00910ED1" w:rsidRDefault="00910ED1" w:rsidP="00910ED1">
      <w:pPr>
        <w:pStyle w:val="ListParagraph"/>
        <w:numPr>
          <w:ilvl w:val="0"/>
          <w:numId w:val="40"/>
        </w:numPr>
      </w:pPr>
      <w:r>
        <w:t xml:space="preserve">Each page of the website </w:t>
      </w:r>
      <w:r w:rsidR="009005DF">
        <w:t xml:space="preserve">has an opportunity to rank in the search engines for the words you have included in the text. Ideally, consider the main keyword phrases visitors might use to find </w:t>
      </w:r>
      <w:r w:rsidR="009005DF">
        <w:rPr>
          <w:i/>
        </w:rPr>
        <w:t>this</w:t>
      </w:r>
      <w:r w:rsidR="009005DF">
        <w:t xml:space="preserve"> page, then incorporate those words naturally into the text. The main heading of the page should also reflect those key words.</w:t>
      </w:r>
    </w:p>
    <w:p w:rsidR="0040401F" w:rsidRDefault="009005DF" w:rsidP="00910ED1">
      <w:pPr>
        <w:pStyle w:val="ListParagraph"/>
        <w:numPr>
          <w:ilvl w:val="0"/>
          <w:numId w:val="40"/>
        </w:numPr>
      </w:pPr>
      <w:r>
        <w:t>Most visitors prefer to read shorter, snappier pieces of information rather than long prose. Bullet lists, taglines, and captioned images are the best ways to convey important information.</w:t>
      </w:r>
    </w:p>
    <w:p w:rsidR="009F5550" w:rsidRDefault="009F5550" w:rsidP="00910ED1">
      <w:pPr>
        <w:pStyle w:val="ListParagraph"/>
        <w:numPr>
          <w:ilvl w:val="0"/>
          <w:numId w:val="40"/>
        </w:numPr>
      </w:pPr>
      <w:r>
        <w:t xml:space="preserve">Write in a style that reflects the personality of the business. Maintain consistency with </w:t>
      </w:r>
      <w:r w:rsidR="000F5962" w:rsidRPr="000F5962">
        <w:rPr>
          <w:i/>
        </w:rPr>
        <w:t xml:space="preserve">grammatical </w:t>
      </w:r>
      <w:r w:rsidRPr="000F5962">
        <w:rPr>
          <w:i/>
        </w:rPr>
        <w:t>person</w:t>
      </w:r>
      <w:r>
        <w:t xml:space="preserve"> (“I”, “we”, or “the business”)</w:t>
      </w:r>
      <w:r w:rsidR="000F5962">
        <w:t xml:space="preserve">, and consider which is most appropriate for your </w:t>
      </w:r>
      <w:r w:rsidR="00683A77">
        <w:t>brand voice</w:t>
      </w:r>
      <w:r w:rsidR="000F5962">
        <w:t>—“I” and “we” gives a much more personalised approach than speaking in the third person.</w:t>
      </w:r>
    </w:p>
    <w:p w:rsidR="009005DF" w:rsidRPr="00910ED1" w:rsidRDefault="009005DF" w:rsidP="0040401F">
      <w:r>
        <w:t xml:space="preserve"> </w:t>
      </w:r>
    </w:p>
    <w:p w:rsidR="00910ED1" w:rsidRDefault="00910ED1">
      <w:pPr>
        <w:rPr>
          <w:highlight w:val="yellow"/>
        </w:rPr>
      </w:pPr>
      <w:r>
        <w:rPr>
          <w:highlight w:val="yellow"/>
        </w:rPr>
        <w:br w:type="page"/>
      </w:r>
    </w:p>
    <w:p w:rsidR="00B006AF" w:rsidRPr="00473B1F" w:rsidRDefault="00B006AF" w:rsidP="00473B1F">
      <w:pPr>
        <w:pStyle w:val="Heading1"/>
      </w:pPr>
      <w:r w:rsidRPr="00473B1F">
        <w:lastRenderedPageBreak/>
        <w:t>Home</w:t>
      </w:r>
    </w:p>
    <w:tbl>
      <w:tblPr>
        <w:tblStyle w:val="TableGrid"/>
        <w:tblW w:w="0" w:type="auto"/>
        <w:tblCellMar>
          <w:top w:w="57" w:type="dxa"/>
          <w:bottom w:w="57" w:type="dxa"/>
        </w:tblCellMar>
        <w:tblLook w:val="04A0" w:firstRow="1" w:lastRow="0" w:firstColumn="1" w:lastColumn="0" w:noHBand="0" w:noVBand="1"/>
      </w:tblPr>
      <w:tblGrid>
        <w:gridCol w:w="2830"/>
        <w:gridCol w:w="7626"/>
      </w:tblGrid>
      <w:tr w:rsidR="00B006AF" w:rsidRPr="00B006AF" w:rsidTr="00B006AF">
        <w:tc>
          <w:tcPr>
            <w:tcW w:w="2830" w:type="dxa"/>
          </w:tcPr>
          <w:p w:rsidR="00B006AF" w:rsidRPr="00473B1F" w:rsidRDefault="00562AFF" w:rsidP="00B006AF">
            <w:pPr>
              <w:rPr>
                <w:b/>
              </w:rPr>
            </w:pPr>
            <w:r>
              <w:rPr>
                <w:b/>
              </w:rPr>
              <w:t xml:space="preserve">Page </w:t>
            </w:r>
            <w:r w:rsidR="00B006AF" w:rsidRPr="00473B1F">
              <w:rPr>
                <w:b/>
              </w:rPr>
              <w:t>Objectives:</w:t>
            </w:r>
          </w:p>
        </w:tc>
        <w:tc>
          <w:tcPr>
            <w:tcW w:w="7626" w:type="dxa"/>
          </w:tcPr>
          <w:p w:rsidR="00B006AF" w:rsidRDefault="00B006AF" w:rsidP="00B006AF">
            <w:r>
              <w:t>Introduce the business</w:t>
            </w:r>
          </w:p>
          <w:p w:rsidR="00B006AF" w:rsidRPr="00B006AF" w:rsidRDefault="00B006AF" w:rsidP="00B006AF">
            <w:r>
              <w:t>Lead the visitor into key sections of the website</w:t>
            </w:r>
          </w:p>
        </w:tc>
      </w:tr>
      <w:tr w:rsidR="00B006AF" w:rsidRPr="00B006AF" w:rsidTr="00B006AF">
        <w:tc>
          <w:tcPr>
            <w:tcW w:w="2830" w:type="dxa"/>
          </w:tcPr>
          <w:p w:rsidR="00B006AF" w:rsidRPr="00473B1F" w:rsidRDefault="00B006AF" w:rsidP="00B006AF">
            <w:pPr>
              <w:rPr>
                <w:b/>
              </w:rPr>
            </w:pPr>
            <w:r w:rsidRPr="00473B1F">
              <w:rPr>
                <w:b/>
              </w:rPr>
              <w:t>Target Keyword Phrases:</w:t>
            </w:r>
          </w:p>
        </w:tc>
        <w:tc>
          <w:tcPr>
            <w:tcW w:w="7626" w:type="dxa"/>
          </w:tcPr>
          <w:p w:rsidR="00B006AF" w:rsidRPr="00B006AF" w:rsidRDefault="00562AFF" w:rsidP="00B006AF">
            <w:r>
              <w:t xml:space="preserve"> </w:t>
            </w:r>
          </w:p>
        </w:tc>
      </w:tr>
      <w:tr w:rsidR="00B006AF" w:rsidRPr="00B006AF" w:rsidTr="00B006AF">
        <w:tc>
          <w:tcPr>
            <w:tcW w:w="2830" w:type="dxa"/>
          </w:tcPr>
          <w:p w:rsidR="00B006AF" w:rsidRPr="00473B1F" w:rsidRDefault="00562AFF" w:rsidP="00562AFF">
            <w:pPr>
              <w:rPr>
                <w:b/>
              </w:rPr>
            </w:pPr>
            <w:r>
              <w:rPr>
                <w:b/>
              </w:rPr>
              <w:t>Calls to Action/Buttons:</w:t>
            </w:r>
          </w:p>
        </w:tc>
        <w:tc>
          <w:tcPr>
            <w:tcW w:w="7626" w:type="dxa"/>
          </w:tcPr>
          <w:p w:rsidR="00B006AF" w:rsidRDefault="00B006AF" w:rsidP="00B006AF">
            <w:r>
              <w:t>As per design concept</w:t>
            </w:r>
          </w:p>
        </w:tc>
      </w:tr>
      <w:tr w:rsidR="00562AFF" w:rsidRPr="00B006AF" w:rsidTr="00B006AF">
        <w:tc>
          <w:tcPr>
            <w:tcW w:w="2830" w:type="dxa"/>
          </w:tcPr>
          <w:p w:rsidR="00562AFF" w:rsidRPr="00473B1F" w:rsidRDefault="00562AFF" w:rsidP="00B006AF">
            <w:pPr>
              <w:rPr>
                <w:b/>
              </w:rPr>
            </w:pPr>
            <w:r>
              <w:rPr>
                <w:b/>
              </w:rPr>
              <w:t>Images:</w:t>
            </w:r>
          </w:p>
        </w:tc>
        <w:tc>
          <w:tcPr>
            <w:tcW w:w="7626" w:type="dxa"/>
          </w:tcPr>
          <w:p w:rsidR="00562AFF" w:rsidRDefault="00562AFF" w:rsidP="00B006AF"/>
        </w:tc>
      </w:tr>
      <w:tr w:rsidR="00983FF2" w:rsidRPr="00B006AF" w:rsidTr="00B006AF">
        <w:tc>
          <w:tcPr>
            <w:tcW w:w="2830" w:type="dxa"/>
          </w:tcPr>
          <w:p w:rsidR="00983FF2" w:rsidRPr="00473B1F" w:rsidRDefault="00983FF2" w:rsidP="00B006AF">
            <w:pPr>
              <w:rPr>
                <w:b/>
              </w:rPr>
            </w:pPr>
            <w:r w:rsidRPr="00473B1F">
              <w:rPr>
                <w:b/>
              </w:rPr>
              <w:t>Other Notes:</w:t>
            </w:r>
          </w:p>
        </w:tc>
        <w:tc>
          <w:tcPr>
            <w:tcW w:w="7626" w:type="dxa"/>
          </w:tcPr>
          <w:p w:rsidR="00983FF2" w:rsidRDefault="00983FF2" w:rsidP="00B006AF"/>
        </w:tc>
      </w:tr>
    </w:tbl>
    <w:p w:rsidR="00B006AF" w:rsidRDefault="00B006AF" w:rsidP="00F8426E"/>
    <w:p w:rsidR="00473B1F" w:rsidRDefault="00562AFF" w:rsidP="00473B1F">
      <w:pPr>
        <w:pStyle w:val="Heading2"/>
      </w:pPr>
      <w:r>
        <w:t>Sub Heading</w:t>
      </w:r>
    </w:p>
    <w:p w:rsidR="00562AFF" w:rsidRDefault="00562AFF" w:rsidP="00562AFF">
      <w:r>
        <w:t>Intro text</w:t>
      </w:r>
    </w:p>
    <w:p w:rsidR="00562AFF" w:rsidRDefault="00562AFF" w:rsidP="00562AFF">
      <w:pPr>
        <w:pStyle w:val="Heading2"/>
      </w:pPr>
      <w:r>
        <w:t>Sub Heading</w:t>
      </w:r>
    </w:p>
    <w:p w:rsidR="00562AFF" w:rsidRDefault="00562AFF" w:rsidP="00562AFF">
      <w:r>
        <w:t>More text</w:t>
      </w:r>
      <w:r w:rsidR="00EE1086">
        <w:t>.</w:t>
      </w:r>
    </w:p>
    <w:p w:rsidR="00EE1086" w:rsidRDefault="00EE1086" w:rsidP="00EE1086">
      <w:pPr>
        <w:pStyle w:val="Heading2"/>
      </w:pPr>
      <w:r>
        <w:t>Calls-to-Action</w:t>
      </w:r>
    </w:p>
    <w:p w:rsidR="00EE1086" w:rsidRDefault="00EE1086" w:rsidP="00EE1086">
      <w:pPr>
        <w:pStyle w:val="ListParagraph"/>
        <w:numPr>
          <w:ilvl w:val="0"/>
          <w:numId w:val="40"/>
        </w:numPr>
      </w:pPr>
      <w:r>
        <w:t>Link</w:t>
      </w:r>
    </w:p>
    <w:p w:rsidR="00EE1086" w:rsidRDefault="00EE1086" w:rsidP="00EE1086">
      <w:pPr>
        <w:pStyle w:val="ListParagraph"/>
        <w:numPr>
          <w:ilvl w:val="0"/>
          <w:numId w:val="40"/>
        </w:numPr>
      </w:pPr>
      <w:r>
        <w:t>Link</w:t>
      </w:r>
    </w:p>
    <w:p w:rsidR="00EE1086" w:rsidRPr="00562AFF" w:rsidRDefault="00EE1086" w:rsidP="00EE1086">
      <w:pPr>
        <w:pStyle w:val="ListParagraph"/>
        <w:numPr>
          <w:ilvl w:val="0"/>
          <w:numId w:val="40"/>
        </w:numPr>
      </w:pPr>
      <w:r>
        <w:t>Link</w:t>
      </w:r>
      <w:bookmarkStart w:id="0" w:name="_GoBack"/>
      <w:bookmarkEnd w:id="0"/>
    </w:p>
    <w:p w:rsidR="00EE1086" w:rsidRPr="00562AFF" w:rsidRDefault="00EE1086" w:rsidP="00562AFF"/>
    <w:p w:rsidR="00562AFF" w:rsidRDefault="00562AFF">
      <w:pPr>
        <w:rPr>
          <w:rFonts w:asciiTheme="majorHAnsi" w:hAnsiTheme="majorHAnsi" w:cs="Laila"/>
          <w:sz w:val="52"/>
          <w:szCs w:val="40"/>
        </w:rPr>
      </w:pPr>
      <w:r>
        <w:br w:type="page"/>
      </w:r>
    </w:p>
    <w:p w:rsidR="00F35056" w:rsidRPr="00473B1F" w:rsidRDefault="00F35056" w:rsidP="00F35056">
      <w:pPr>
        <w:pStyle w:val="Heading1"/>
      </w:pPr>
      <w:r>
        <w:t>Contact</w:t>
      </w:r>
    </w:p>
    <w:tbl>
      <w:tblPr>
        <w:tblStyle w:val="TableGrid"/>
        <w:tblW w:w="0" w:type="auto"/>
        <w:tblCellMar>
          <w:top w:w="57" w:type="dxa"/>
          <w:bottom w:w="57" w:type="dxa"/>
        </w:tblCellMar>
        <w:tblLook w:val="04A0" w:firstRow="1" w:lastRow="0" w:firstColumn="1" w:lastColumn="0" w:noHBand="0" w:noVBand="1"/>
      </w:tblPr>
      <w:tblGrid>
        <w:gridCol w:w="2830"/>
        <w:gridCol w:w="7626"/>
      </w:tblGrid>
      <w:tr w:rsidR="00F35056" w:rsidRPr="00B006AF" w:rsidTr="00E855DC">
        <w:tc>
          <w:tcPr>
            <w:tcW w:w="2830" w:type="dxa"/>
          </w:tcPr>
          <w:p w:rsidR="00F35056" w:rsidRPr="00473B1F" w:rsidRDefault="00F35056" w:rsidP="00E855DC">
            <w:pPr>
              <w:rPr>
                <w:b/>
              </w:rPr>
            </w:pPr>
            <w:r w:rsidRPr="00473B1F">
              <w:rPr>
                <w:b/>
              </w:rPr>
              <w:t>Objectives:</w:t>
            </w:r>
          </w:p>
        </w:tc>
        <w:tc>
          <w:tcPr>
            <w:tcW w:w="7626" w:type="dxa"/>
          </w:tcPr>
          <w:p w:rsidR="00F35056" w:rsidRPr="00B006AF" w:rsidRDefault="00F35056" w:rsidP="00E855DC">
            <w:r>
              <w:t>List contact details and include an enquiry form</w:t>
            </w:r>
          </w:p>
        </w:tc>
      </w:tr>
      <w:tr w:rsidR="00F35056" w:rsidRPr="00B006AF" w:rsidTr="00E855DC">
        <w:tc>
          <w:tcPr>
            <w:tcW w:w="2830" w:type="dxa"/>
          </w:tcPr>
          <w:p w:rsidR="00F35056" w:rsidRPr="00473B1F" w:rsidRDefault="00F35056" w:rsidP="00E855DC">
            <w:pPr>
              <w:rPr>
                <w:b/>
              </w:rPr>
            </w:pPr>
            <w:r w:rsidRPr="00473B1F">
              <w:rPr>
                <w:b/>
              </w:rPr>
              <w:t>Target Keyword Phrases:</w:t>
            </w:r>
          </w:p>
        </w:tc>
        <w:tc>
          <w:tcPr>
            <w:tcW w:w="7626" w:type="dxa"/>
          </w:tcPr>
          <w:p w:rsidR="00F35056" w:rsidRPr="00B006AF" w:rsidRDefault="00F35056" w:rsidP="00E855DC"/>
        </w:tc>
      </w:tr>
      <w:tr w:rsidR="00562AFF" w:rsidRPr="00B006AF" w:rsidTr="00E94608">
        <w:tc>
          <w:tcPr>
            <w:tcW w:w="2830" w:type="dxa"/>
          </w:tcPr>
          <w:p w:rsidR="00562AFF" w:rsidRPr="00473B1F" w:rsidRDefault="00562AFF" w:rsidP="00E94608">
            <w:pPr>
              <w:rPr>
                <w:b/>
              </w:rPr>
            </w:pPr>
            <w:r>
              <w:rPr>
                <w:b/>
              </w:rPr>
              <w:t>Calls to Action/Buttons:</w:t>
            </w:r>
          </w:p>
        </w:tc>
        <w:tc>
          <w:tcPr>
            <w:tcW w:w="7626" w:type="dxa"/>
          </w:tcPr>
          <w:p w:rsidR="00562AFF" w:rsidRDefault="00562AFF" w:rsidP="00E94608"/>
        </w:tc>
      </w:tr>
      <w:tr w:rsidR="00562AFF" w:rsidRPr="00B006AF" w:rsidTr="00E94608">
        <w:tc>
          <w:tcPr>
            <w:tcW w:w="2830" w:type="dxa"/>
          </w:tcPr>
          <w:p w:rsidR="00562AFF" w:rsidRPr="00473B1F" w:rsidRDefault="00562AFF" w:rsidP="00E94608">
            <w:pPr>
              <w:rPr>
                <w:b/>
              </w:rPr>
            </w:pPr>
            <w:r>
              <w:rPr>
                <w:b/>
              </w:rPr>
              <w:t>Images:</w:t>
            </w:r>
          </w:p>
        </w:tc>
        <w:tc>
          <w:tcPr>
            <w:tcW w:w="7626" w:type="dxa"/>
          </w:tcPr>
          <w:p w:rsidR="00562AFF" w:rsidRDefault="00562AFF" w:rsidP="00E94608"/>
        </w:tc>
      </w:tr>
      <w:tr w:rsidR="00562AFF" w:rsidRPr="00B006AF" w:rsidTr="00E94608">
        <w:tc>
          <w:tcPr>
            <w:tcW w:w="2830" w:type="dxa"/>
          </w:tcPr>
          <w:p w:rsidR="00562AFF" w:rsidRPr="00473B1F" w:rsidRDefault="00562AFF" w:rsidP="00E94608">
            <w:pPr>
              <w:rPr>
                <w:b/>
              </w:rPr>
            </w:pPr>
            <w:r w:rsidRPr="00473B1F">
              <w:rPr>
                <w:b/>
              </w:rPr>
              <w:t>Other Notes:</w:t>
            </w:r>
          </w:p>
        </w:tc>
        <w:tc>
          <w:tcPr>
            <w:tcW w:w="7626" w:type="dxa"/>
          </w:tcPr>
          <w:p w:rsidR="00562AFF" w:rsidRDefault="00562AFF" w:rsidP="00E94608"/>
        </w:tc>
      </w:tr>
    </w:tbl>
    <w:p w:rsidR="00F35056" w:rsidRDefault="00F35056" w:rsidP="00F35056"/>
    <w:p w:rsidR="00F35056" w:rsidRDefault="00F35056" w:rsidP="00F35056">
      <w:pPr>
        <w:pStyle w:val="Heading2"/>
      </w:pPr>
      <w:r>
        <w:t>Contact Details</w:t>
      </w:r>
    </w:p>
    <w:p w:rsidR="00F35056" w:rsidRDefault="00F35056" w:rsidP="00F35056">
      <w:r>
        <w:t>Phone</w:t>
      </w:r>
      <w:r w:rsidR="00562AFF">
        <w:t>:</w:t>
      </w:r>
    </w:p>
    <w:p w:rsidR="00F35056" w:rsidRDefault="00F35056" w:rsidP="00F35056">
      <w:r>
        <w:t>Fax</w:t>
      </w:r>
      <w:r w:rsidR="00562AFF">
        <w:t>:</w:t>
      </w:r>
    </w:p>
    <w:p w:rsidR="00F35056" w:rsidRDefault="00F35056" w:rsidP="00F35056">
      <w:r>
        <w:t>Email</w:t>
      </w:r>
      <w:r w:rsidR="00562AFF">
        <w:t>:</w:t>
      </w:r>
    </w:p>
    <w:p w:rsidR="00F35056" w:rsidRDefault="00F35056" w:rsidP="00F35056">
      <w:r>
        <w:t>Address</w:t>
      </w:r>
      <w:r w:rsidR="00562AFF">
        <w:t>:</w:t>
      </w:r>
    </w:p>
    <w:p w:rsidR="00877A36" w:rsidRDefault="00877A36" w:rsidP="00F35056">
      <w:r>
        <w:t>ABN:</w:t>
      </w:r>
    </w:p>
    <w:p w:rsidR="00877A36" w:rsidRPr="00A403A9" w:rsidRDefault="00A403A9" w:rsidP="00F35056">
      <w:pPr>
        <w:rPr>
          <w:i/>
        </w:rPr>
      </w:pPr>
      <w:r>
        <w:rPr>
          <w:i/>
        </w:rPr>
        <w:t>Include an embedded Google map</w:t>
      </w:r>
    </w:p>
    <w:p w:rsidR="00F35056" w:rsidRDefault="00F35056" w:rsidP="00F35056">
      <w:pPr>
        <w:pStyle w:val="Heading2"/>
      </w:pPr>
      <w:r>
        <w:t>Make an Enquiry</w:t>
      </w:r>
    </w:p>
    <w:p w:rsidR="00F35056" w:rsidRDefault="00F35056" w:rsidP="00F35056">
      <w:pPr>
        <w:rPr>
          <w:rFonts w:cs="Arial"/>
          <w:i/>
          <w:color w:val="000000"/>
          <w:sz w:val="21"/>
          <w:szCs w:val="21"/>
        </w:rPr>
      </w:pPr>
      <w:r>
        <w:rPr>
          <w:rFonts w:eastAsia="Times New Roman" w:cs="Arial"/>
          <w:i/>
          <w:color w:val="000000"/>
          <w:sz w:val="21"/>
          <w:szCs w:val="21"/>
        </w:rPr>
        <w:t xml:space="preserve">Include </w:t>
      </w:r>
      <w:r w:rsidR="00295A31">
        <w:rPr>
          <w:rFonts w:eastAsia="Times New Roman" w:cs="Arial"/>
          <w:i/>
          <w:color w:val="000000"/>
          <w:sz w:val="21"/>
          <w:szCs w:val="21"/>
        </w:rPr>
        <w:t xml:space="preserve">a </w:t>
      </w:r>
      <w:r>
        <w:rPr>
          <w:rFonts w:cs="Arial"/>
          <w:i/>
          <w:color w:val="000000"/>
          <w:sz w:val="21"/>
          <w:szCs w:val="21"/>
        </w:rPr>
        <w:t>contact form:</w:t>
      </w:r>
    </w:p>
    <w:p w:rsidR="00F35056" w:rsidRDefault="00F35056" w:rsidP="00F35056">
      <w:pPr>
        <w:pStyle w:val="ListParagraph"/>
        <w:numPr>
          <w:ilvl w:val="0"/>
          <w:numId w:val="42"/>
        </w:numPr>
        <w:rPr>
          <w:rFonts w:cs="Arial"/>
          <w:i/>
          <w:color w:val="000000"/>
          <w:sz w:val="21"/>
          <w:szCs w:val="21"/>
        </w:rPr>
      </w:pPr>
      <w:r>
        <w:rPr>
          <w:rFonts w:cs="Arial"/>
          <w:i/>
          <w:color w:val="000000"/>
          <w:sz w:val="21"/>
          <w:szCs w:val="21"/>
        </w:rPr>
        <w:t>Name</w:t>
      </w:r>
    </w:p>
    <w:p w:rsidR="00F35056" w:rsidRDefault="00F35056" w:rsidP="00F35056">
      <w:pPr>
        <w:pStyle w:val="ListParagraph"/>
        <w:numPr>
          <w:ilvl w:val="0"/>
          <w:numId w:val="42"/>
        </w:numPr>
        <w:rPr>
          <w:rFonts w:cs="Arial"/>
          <w:i/>
          <w:color w:val="000000"/>
          <w:sz w:val="21"/>
          <w:szCs w:val="21"/>
        </w:rPr>
      </w:pPr>
      <w:r>
        <w:rPr>
          <w:rFonts w:cs="Arial"/>
          <w:i/>
          <w:color w:val="000000"/>
          <w:sz w:val="21"/>
          <w:szCs w:val="21"/>
        </w:rPr>
        <w:t xml:space="preserve">Email </w:t>
      </w:r>
    </w:p>
    <w:p w:rsidR="00F35056" w:rsidRDefault="00F35056" w:rsidP="00F35056">
      <w:pPr>
        <w:pStyle w:val="ListParagraph"/>
        <w:numPr>
          <w:ilvl w:val="0"/>
          <w:numId w:val="42"/>
        </w:numPr>
        <w:rPr>
          <w:rFonts w:cs="Arial"/>
          <w:i/>
          <w:color w:val="000000"/>
          <w:sz w:val="21"/>
          <w:szCs w:val="21"/>
        </w:rPr>
      </w:pPr>
      <w:r>
        <w:rPr>
          <w:rFonts w:cs="Arial"/>
          <w:i/>
          <w:color w:val="000000"/>
          <w:sz w:val="21"/>
          <w:szCs w:val="21"/>
        </w:rPr>
        <w:t>Phone</w:t>
      </w:r>
    </w:p>
    <w:p w:rsidR="00F35056" w:rsidRPr="00F35056" w:rsidRDefault="00F35056" w:rsidP="00F35056">
      <w:pPr>
        <w:pStyle w:val="ListParagraph"/>
        <w:numPr>
          <w:ilvl w:val="0"/>
          <w:numId w:val="42"/>
        </w:numPr>
        <w:rPr>
          <w:rFonts w:cs="Arial"/>
          <w:i/>
          <w:color w:val="000000"/>
          <w:sz w:val="21"/>
          <w:szCs w:val="21"/>
        </w:rPr>
      </w:pPr>
      <w:r w:rsidRPr="00F35056">
        <w:rPr>
          <w:rFonts w:cs="Arial"/>
          <w:i/>
          <w:color w:val="000000"/>
          <w:sz w:val="21"/>
          <w:szCs w:val="21"/>
        </w:rPr>
        <w:t>Enquiry</w:t>
      </w:r>
    </w:p>
    <w:p w:rsidR="00F35056" w:rsidRPr="00C838A8" w:rsidRDefault="00F35056" w:rsidP="00F35056">
      <w:pPr>
        <w:rPr>
          <w:rFonts w:eastAsia="Times New Roman" w:cs="Arial"/>
          <w:i/>
          <w:color w:val="000000"/>
          <w:sz w:val="21"/>
          <w:szCs w:val="21"/>
        </w:rPr>
      </w:pPr>
    </w:p>
    <w:p w:rsidR="007266E5" w:rsidRPr="00B243F4" w:rsidRDefault="007266E5" w:rsidP="007266E5">
      <w:pPr>
        <w:shd w:val="clear" w:color="auto" w:fill="FFFFFF"/>
        <w:spacing w:before="240" w:after="0" w:line="307" w:lineRule="atLeast"/>
        <w:rPr>
          <w:rFonts w:eastAsia="Times New Roman" w:cs="Arial"/>
          <w:i/>
          <w:color w:val="000000"/>
          <w:sz w:val="21"/>
          <w:szCs w:val="21"/>
        </w:rPr>
      </w:pPr>
    </w:p>
    <w:sectPr w:rsidR="007266E5" w:rsidRPr="00B243F4" w:rsidSect="00E04FBE">
      <w:headerReference w:type="default" r:id="rId8"/>
      <w:footerReference w:type="default" r:id="rId9"/>
      <w:footerReference w:type="first" r:id="rId10"/>
      <w:pgSz w:w="11906" w:h="16838" w:code="9"/>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9F6" w:rsidRDefault="00F629F6" w:rsidP="000B5993">
      <w:pPr>
        <w:spacing w:after="0" w:line="240" w:lineRule="auto"/>
      </w:pPr>
      <w:r>
        <w:separator/>
      </w:r>
    </w:p>
    <w:p w:rsidR="00F629F6" w:rsidRDefault="00F629F6"/>
    <w:p w:rsidR="00F629F6" w:rsidRDefault="00F629F6" w:rsidP="004D7647"/>
  </w:endnote>
  <w:endnote w:type="continuationSeparator" w:id="0">
    <w:p w:rsidR="00F629F6" w:rsidRDefault="00F629F6" w:rsidP="000B5993">
      <w:pPr>
        <w:spacing w:after="0" w:line="240" w:lineRule="auto"/>
      </w:pPr>
      <w:r>
        <w:continuationSeparator/>
      </w:r>
    </w:p>
    <w:p w:rsidR="00F629F6" w:rsidRDefault="00F629F6"/>
    <w:p w:rsidR="00F629F6" w:rsidRDefault="00F629F6" w:rsidP="004D7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aila">
    <w:altName w:val="Times New Roman"/>
    <w:charset w:val="00"/>
    <w:family w:val="auto"/>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20000007" w:usb1="00000001" w:usb2="00000000" w:usb3="00000000" w:csb0="00000193" w:csb1="00000000"/>
  </w:font>
  <w:font w:name="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3"/>
      <w:gridCol w:w="5223"/>
    </w:tblGrid>
    <w:tr w:rsidR="00F629F6" w:rsidRPr="0041541D" w:rsidTr="00FD5A82">
      <w:trPr>
        <w:trHeight w:val="283"/>
      </w:trPr>
      <w:tc>
        <w:tcPr>
          <w:tcW w:w="5243" w:type="dxa"/>
          <w:vAlign w:val="center"/>
        </w:tcPr>
        <w:p w:rsidR="00F629F6" w:rsidRPr="0041541D" w:rsidRDefault="00F629F6" w:rsidP="00FD5A82">
          <w:pPr>
            <w:pStyle w:val="Footer"/>
            <w:rPr>
              <w:color w:val="595959" w:themeColor="text1" w:themeTint="A6"/>
              <w:sz w:val="20"/>
              <w:szCs w:val="20"/>
            </w:rPr>
          </w:pPr>
          <w:r w:rsidRPr="0041541D">
            <w:rPr>
              <w:color w:val="595959" w:themeColor="text1" w:themeTint="A6"/>
              <w:sz w:val="20"/>
              <w:szCs w:val="20"/>
            </w:rPr>
            <w:t xml:space="preserve">Precedence </w:t>
          </w:r>
          <w:r>
            <w:rPr>
              <w:color w:val="595959" w:themeColor="text1" w:themeTint="A6"/>
              <w:sz w:val="20"/>
              <w:szCs w:val="20"/>
            </w:rPr>
            <w:t>– Easy websites for business.</w:t>
          </w:r>
        </w:p>
      </w:tc>
      <w:tc>
        <w:tcPr>
          <w:tcW w:w="5223" w:type="dxa"/>
          <w:vAlign w:val="center"/>
        </w:tcPr>
        <w:p w:rsidR="00F629F6" w:rsidRPr="0041541D" w:rsidRDefault="00F629F6" w:rsidP="0041541D">
          <w:pPr>
            <w:pStyle w:val="Footer"/>
            <w:jc w:val="right"/>
            <w:rPr>
              <w:color w:val="595959" w:themeColor="text1" w:themeTint="A6"/>
              <w:sz w:val="20"/>
              <w:szCs w:val="20"/>
            </w:rPr>
          </w:pPr>
          <w:r w:rsidRPr="0041541D">
            <w:rPr>
              <w:color w:val="595959" w:themeColor="text1" w:themeTint="A6"/>
              <w:sz w:val="20"/>
              <w:szCs w:val="20"/>
            </w:rPr>
            <w:fldChar w:fldCharType="begin"/>
          </w:r>
          <w:r w:rsidRPr="0041541D">
            <w:rPr>
              <w:color w:val="595959" w:themeColor="text1" w:themeTint="A6"/>
              <w:sz w:val="20"/>
              <w:szCs w:val="20"/>
            </w:rPr>
            <w:instrText xml:space="preserve"> PAGE   \* MERGEFORMAT </w:instrText>
          </w:r>
          <w:r w:rsidRPr="0041541D">
            <w:rPr>
              <w:color w:val="595959" w:themeColor="text1" w:themeTint="A6"/>
              <w:sz w:val="20"/>
              <w:szCs w:val="20"/>
            </w:rPr>
            <w:fldChar w:fldCharType="separate"/>
          </w:r>
          <w:r w:rsidR="00EE1086">
            <w:rPr>
              <w:noProof/>
              <w:color w:val="595959" w:themeColor="text1" w:themeTint="A6"/>
              <w:sz w:val="20"/>
              <w:szCs w:val="20"/>
            </w:rPr>
            <w:t>3</w:t>
          </w:r>
          <w:r w:rsidRPr="0041541D">
            <w:rPr>
              <w:color w:val="595959" w:themeColor="text1" w:themeTint="A6"/>
              <w:sz w:val="20"/>
              <w:szCs w:val="20"/>
            </w:rPr>
            <w:fldChar w:fldCharType="end"/>
          </w:r>
        </w:p>
      </w:tc>
    </w:tr>
  </w:tbl>
  <w:p w:rsidR="00F629F6" w:rsidRDefault="00F629F6" w:rsidP="004D7647">
    <w:r>
      <w:rPr>
        <w:noProof/>
      </w:rPr>
      <mc:AlternateContent>
        <mc:Choice Requires="wps">
          <w:drawing>
            <wp:anchor distT="0" distB="0" distL="114300" distR="114300" simplePos="0" relativeHeight="251659264" behindDoc="0" locked="0" layoutInCell="1" allowOverlap="1" wp14:anchorId="29379395" wp14:editId="5425769F">
              <wp:simplePos x="0" y="0"/>
              <wp:positionH relativeFrom="column">
                <wp:posOffset>228600</wp:posOffset>
              </wp:positionH>
              <wp:positionV relativeFrom="paragraph">
                <wp:posOffset>547370</wp:posOffset>
              </wp:positionV>
              <wp:extent cx="1304925" cy="1304925"/>
              <wp:effectExtent l="0" t="0" r="9525" b="9525"/>
              <wp:wrapNone/>
              <wp:docPr id="18" name="Oval 18"/>
              <wp:cNvGraphicFramePr/>
              <a:graphic xmlns:a="http://schemas.openxmlformats.org/drawingml/2006/main">
                <a:graphicData uri="http://schemas.microsoft.com/office/word/2010/wordprocessingShape">
                  <wps:wsp>
                    <wps:cNvSpPr/>
                    <wps:spPr>
                      <a:xfrm>
                        <a:off x="0" y="0"/>
                        <a:ext cx="1304925" cy="1304925"/>
                      </a:xfrm>
                      <a:prstGeom prst="ellips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CC976D" id="Oval 18" o:spid="_x0000_s1026" style="position:absolute;margin-left:18pt;margin-top:43.1pt;width:102.75pt;height:10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" fillcolor="#00b0f0" stroked="f" strokeweight="2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9F6" w:rsidRDefault="00F629F6">
    <w:pPr>
      <w:pStyle w:val="Footer"/>
    </w:pPr>
    <w:r>
      <w:rPr>
        <w:noProof/>
      </w:rPr>
      <mc:AlternateContent>
        <mc:Choice Requires="wps">
          <w:drawing>
            <wp:anchor distT="0" distB="0" distL="114300" distR="114300" simplePos="0" relativeHeight="251667456" behindDoc="0" locked="0" layoutInCell="1" allowOverlap="1">
              <wp:simplePos x="0" y="0"/>
              <wp:positionH relativeFrom="page">
                <wp:align>left</wp:align>
              </wp:positionH>
              <wp:positionV relativeFrom="paragraph">
                <wp:posOffset>-70485</wp:posOffset>
              </wp:positionV>
              <wp:extent cx="7543800" cy="323850"/>
              <wp:effectExtent l="0" t="0" r="0" b="0"/>
              <wp:wrapNone/>
              <wp:docPr id="27" name="Rectangle 27"/>
              <wp:cNvGraphicFramePr/>
              <a:graphic xmlns:a="http://schemas.openxmlformats.org/drawingml/2006/main">
                <a:graphicData uri="http://schemas.microsoft.com/office/word/2010/wordprocessingShape">
                  <wps:wsp>
                    <wps:cNvSpPr/>
                    <wps:spPr>
                      <a:xfrm>
                        <a:off x="0" y="0"/>
                        <a:ext cx="7543800" cy="32385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96026F" id="Rectangle 27" o:spid="_x0000_s1026" style="position:absolute;margin-left:0;margin-top:-5.55pt;width:594pt;height:25.5pt;z-index:25166745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" fillcolor="#00b0f0" stroked="f" strokeweight="2pt">
              <w10:wrap anchorx="page"/>
            </v:rect>
          </w:pict>
        </mc:Fallback>
      </mc:AlternateContent>
    </w:r>
    <w:r>
      <w:rPr>
        <w:noProof/>
      </w:rPr>
      <mc:AlternateContent>
        <mc:Choice Requires="wps">
          <w:drawing>
            <wp:anchor distT="0" distB="0" distL="114300" distR="114300" simplePos="0" relativeHeight="251665408" behindDoc="0" locked="0" layoutInCell="1" allowOverlap="1" wp14:anchorId="17D6C88F" wp14:editId="25D8E287">
              <wp:simplePos x="0" y="0"/>
              <wp:positionH relativeFrom="page">
                <wp:align>right</wp:align>
              </wp:positionH>
              <wp:positionV relativeFrom="paragraph">
                <wp:posOffset>4230370</wp:posOffset>
              </wp:positionV>
              <wp:extent cx="7543800" cy="266700"/>
              <wp:effectExtent l="0" t="0" r="0" b="0"/>
              <wp:wrapNone/>
              <wp:docPr id="23" name="Rectangle 23"/>
              <wp:cNvGraphicFramePr/>
              <a:graphic xmlns:a="http://schemas.openxmlformats.org/drawingml/2006/main">
                <a:graphicData uri="http://schemas.microsoft.com/office/word/2010/wordprocessingShape">
                  <wps:wsp>
                    <wps:cNvSpPr/>
                    <wps:spPr>
                      <a:xfrm>
                        <a:off x="0" y="0"/>
                        <a:ext cx="7543800" cy="2667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BAC57E" id="Rectangle 23" o:spid="_x0000_s1026" style="position:absolute;margin-left:542.8pt;margin-top:333.1pt;width:594pt;height:21pt;z-index:251665408;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" fillcolor="#00b0f0" stroked="f" strokeweight="2pt">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9F6" w:rsidRDefault="00F629F6" w:rsidP="000B5993">
      <w:pPr>
        <w:spacing w:after="0" w:line="240" w:lineRule="auto"/>
      </w:pPr>
      <w:r>
        <w:separator/>
      </w:r>
    </w:p>
    <w:p w:rsidR="00F629F6" w:rsidRDefault="00F629F6"/>
    <w:p w:rsidR="00F629F6" w:rsidRDefault="00F629F6" w:rsidP="004D7647"/>
  </w:footnote>
  <w:footnote w:type="continuationSeparator" w:id="0">
    <w:p w:rsidR="00F629F6" w:rsidRDefault="00F629F6" w:rsidP="000B5993">
      <w:pPr>
        <w:spacing w:after="0" w:line="240" w:lineRule="auto"/>
      </w:pPr>
      <w:r>
        <w:continuationSeparator/>
      </w:r>
    </w:p>
    <w:p w:rsidR="00F629F6" w:rsidRDefault="00F629F6"/>
    <w:p w:rsidR="00F629F6" w:rsidRDefault="00F629F6" w:rsidP="004D76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9F6" w:rsidRDefault="00F629F6">
    <w:pPr>
      <w:pStyle w:val="Header"/>
    </w:pPr>
    <w:r>
      <w:rPr>
        <w:noProof/>
      </w:rPr>
      <mc:AlternateContent>
        <mc:Choice Requires="wps">
          <w:drawing>
            <wp:anchor distT="0" distB="0" distL="114300" distR="114300" simplePos="0" relativeHeight="251672576" behindDoc="1" locked="0" layoutInCell="1" allowOverlap="1" wp14:anchorId="180ED8DA" wp14:editId="0CA1E37D">
              <wp:simplePos x="0" y="0"/>
              <wp:positionH relativeFrom="column">
                <wp:posOffset>1400175</wp:posOffset>
              </wp:positionH>
              <wp:positionV relativeFrom="paragraph">
                <wp:posOffset>-210820</wp:posOffset>
              </wp:positionV>
              <wp:extent cx="504000" cy="504000"/>
              <wp:effectExtent l="0" t="0" r="0" b="0"/>
              <wp:wrapNone/>
              <wp:docPr id="30" name="Oval 30"/>
              <wp:cNvGraphicFramePr/>
              <a:graphic xmlns:a="http://schemas.openxmlformats.org/drawingml/2006/main">
                <a:graphicData uri="http://schemas.microsoft.com/office/word/2010/wordprocessingShape">
                  <wps:wsp>
                    <wps:cNvSpPr/>
                    <wps:spPr>
                      <a:xfrm>
                        <a:off x="0" y="0"/>
                        <a:ext cx="504000" cy="504000"/>
                      </a:xfrm>
                      <a:prstGeom prst="ellips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639FE0" id="Oval 30" o:spid="_x0000_s1026" style="position:absolute;margin-left:110.25pt;margin-top:-16.6pt;width:39.7pt;height:39.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" fillcolor="#00b0f0" stroked="f" strokeweight="2pt"/>
          </w:pict>
        </mc:Fallback>
      </mc:AlternateContent>
    </w:r>
    <w:r>
      <w:rPr>
        <w:noProof/>
      </w:rPr>
      <mc:AlternateContent>
        <mc:Choice Requires="wps">
          <w:drawing>
            <wp:anchor distT="0" distB="0" distL="114300" distR="114300" simplePos="0" relativeHeight="251670528" behindDoc="1" locked="0" layoutInCell="1" allowOverlap="1" wp14:anchorId="39A0E00B" wp14:editId="6BBFD139">
              <wp:simplePos x="0" y="0"/>
              <wp:positionH relativeFrom="column">
                <wp:posOffset>781050</wp:posOffset>
              </wp:positionH>
              <wp:positionV relativeFrom="paragraph">
                <wp:posOffset>-219075</wp:posOffset>
              </wp:positionV>
              <wp:extent cx="504000" cy="504000"/>
              <wp:effectExtent l="0" t="0" r="0" b="0"/>
              <wp:wrapNone/>
              <wp:docPr id="29" name="Oval 29"/>
              <wp:cNvGraphicFramePr/>
              <a:graphic xmlns:a="http://schemas.openxmlformats.org/drawingml/2006/main">
                <a:graphicData uri="http://schemas.microsoft.com/office/word/2010/wordprocessingShape">
                  <wps:wsp>
                    <wps:cNvSpPr/>
                    <wps:spPr>
                      <a:xfrm>
                        <a:off x="0" y="0"/>
                        <a:ext cx="504000" cy="504000"/>
                      </a:xfrm>
                      <a:prstGeom prst="ellips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6AA94" id="Oval 29" o:spid="_x0000_s1026" style="position:absolute;margin-left:61.5pt;margin-top:-17.25pt;width:39.7pt;height:39.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" fillcolor="#00b0f0" stroked="f" strokeweight="2pt"/>
          </w:pict>
        </mc:Fallback>
      </mc:AlternateContent>
    </w:r>
    <w:r>
      <w:rPr>
        <w:noProof/>
      </w:rPr>
      <mc:AlternateContent>
        <mc:Choice Requires="wps">
          <w:drawing>
            <wp:anchor distT="0" distB="0" distL="114300" distR="114300" simplePos="0" relativeHeight="251668480" behindDoc="1" locked="0" layoutInCell="1" allowOverlap="1" wp14:anchorId="38CA5FA2" wp14:editId="46C3A14B">
              <wp:simplePos x="0" y="0"/>
              <wp:positionH relativeFrom="column">
                <wp:posOffset>171450</wp:posOffset>
              </wp:positionH>
              <wp:positionV relativeFrom="paragraph">
                <wp:posOffset>-219075</wp:posOffset>
              </wp:positionV>
              <wp:extent cx="504000" cy="504000"/>
              <wp:effectExtent l="0" t="0" r="0" b="0"/>
              <wp:wrapNone/>
              <wp:docPr id="28" name="Oval 28"/>
              <wp:cNvGraphicFramePr/>
              <a:graphic xmlns:a="http://schemas.openxmlformats.org/drawingml/2006/main">
                <a:graphicData uri="http://schemas.microsoft.com/office/word/2010/wordprocessingShape">
                  <wps:wsp>
                    <wps:cNvSpPr/>
                    <wps:spPr>
                      <a:xfrm>
                        <a:off x="0" y="0"/>
                        <a:ext cx="504000" cy="504000"/>
                      </a:xfrm>
                      <a:prstGeom prst="ellips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115F9F" id="Oval 28" o:spid="_x0000_s1026" style="position:absolute;margin-left:13.5pt;margin-top:-17.25pt;width:39.7pt;height:39.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" fillcolor="#00b0f0" stroked="f" strokeweight="2pt"/>
          </w:pict>
        </mc:Fallback>
      </mc:AlternateContent>
    </w:r>
    <w:r>
      <w:rPr>
        <w:noProof/>
      </w:rPr>
      <mc:AlternateContent>
        <mc:Choice Requires="wps">
          <w:drawing>
            <wp:anchor distT="0" distB="0" distL="114300" distR="114300" simplePos="0" relativeHeight="251662336" behindDoc="0" locked="0" layoutInCell="1" allowOverlap="1" wp14:anchorId="5A0F931C" wp14:editId="228B8359">
              <wp:simplePos x="0" y="0"/>
              <wp:positionH relativeFrom="margin">
                <wp:posOffset>3267075</wp:posOffset>
              </wp:positionH>
              <wp:positionV relativeFrom="paragraph">
                <wp:posOffset>-1449070</wp:posOffset>
              </wp:positionV>
              <wp:extent cx="1400175" cy="1400175"/>
              <wp:effectExtent l="0" t="0" r="9525" b="9525"/>
              <wp:wrapNone/>
              <wp:docPr id="20" name="Oval 20"/>
              <wp:cNvGraphicFramePr/>
              <a:graphic xmlns:a="http://schemas.openxmlformats.org/drawingml/2006/main">
                <a:graphicData uri="http://schemas.microsoft.com/office/word/2010/wordprocessingShape">
                  <wps:wsp>
                    <wps:cNvSpPr/>
                    <wps:spPr>
                      <a:xfrm>
                        <a:off x="0" y="0"/>
                        <a:ext cx="1400175" cy="1400175"/>
                      </a:xfrm>
                      <a:prstGeom prst="ellips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64D485" id="Oval 20" o:spid="_x0000_s1026" style="position:absolute;margin-left:257.25pt;margin-top:-114.1pt;width:110.25pt;height:11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" fillcolor="#00b0f0" stroked="f" strokeweight="2pt">
              <w10:wrap anchorx="margin"/>
            </v:oval>
          </w:pict>
        </mc:Fallback>
      </mc:AlternateContent>
    </w:r>
    <w:r>
      <w:rPr>
        <w:noProof/>
      </w:rPr>
      <mc:AlternateContent>
        <mc:Choice Requires="wps">
          <w:drawing>
            <wp:anchor distT="0" distB="0" distL="114300" distR="114300" simplePos="0" relativeHeight="251664384" behindDoc="0" locked="0" layoutInCell="1" allowOverlap="1" wp14:anchorId="5D3AAF91" wp14:editId="2F6E3D65">
              <wp:simplePos x="0" y="0"/>
              <wp:positionH relativeFrom="margin">
                <wp:posOffset>1619250</wp:posOffset>
              </wp:positionH>
              <wp:positionV relativeFrom="paragraph">
                <wp:posOffset>-1449070</wp:posOffset>
              </wp:positionV>
              <wp:extent cx="1400175" cy="1400175"/>
              <wp:effectExtent l="0" t="0" r="9525" b="9525"/>
              <wp:wrapNone/>
              <wp:docPr id="21" name="Oval 21"/>
              <wp:cNvGraphicFramePr/>
              <a:graphic xmlns:a="http://schemas.openxmlformats.org/drawingml/2006/main">
                <a:graphicData uri="http://schemas.microsoft.com/office/word/2010/wordprocessingShape">
                  <wps:wsp>
                    <wps:cNvSpPr/>
                    <wps:spPr>
                      <a:xfrm>
                        <a:off x="0" y="0"/>
                        <a:ext cx="1400175" cy="1400175"/>
                      </a:xfrm>
                      <a:prstGeom prst="ellips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8CF6A5" id="Oval 21" o:spid="_x0000_s1026" style="position:absolute;margin-left:127.5pt;margin-top:-114.1pt;width:110.25pt;height:110.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" fillcolor="#00b0f0" stroked="f" strokeweight="2pt">
              <w10:wrap anchorx="margin"/>
            </v:oval>
          </w:pict>
        </mc:Fallback>
      </mc:AlternateContent>
    </w:r>
    <w:r>
      <w:rPr>
        <w:noProof/>
      </w:rPr>
      <mc:AlternateContent>
        <mc:Choice Requires="wps">
          <w:drawing>
            <wp:anchor distT="0" distB="0" distL="114300" distR="114300" simplePos="0" relativeHeight="251660288" behindDoc="0" locked="0" layoutInCell="1" allowOverlap="1" wp14:anchorId="33361EDD" wp14:editId="3E4ACF97">
              <wp:simplePos x="0" y="0"/>
              <wp:positionH relativeFrom="margin">
                <wp:align>left</wp:align>
              </wp:positionH>
              <wp:positionV relativeFrom="paragraph">
                <wp:posOffset>-1439545</wp:posOffset>
              </wp:positionV>
              <wp:extent cx="1400175" cy="1400175"/>
              <wp:effectExtent l="0" t="0" r="9525" b="9525"/>
              <wp:wrapNone/>
              <wp:docPr id="19" name="Oval 19"/>
              <wp:cNvGraphicFramePr/>
              <a:graphic xmlns:a="http://schemas.openxmlformats.org/drawingml/2006/main">
                <a:graphicData uri="http://schemas.microsoft.com/office/word/2010/wordprocessingShape">
                  <wps:wsp>
                    <wps:cNvSpPr/>
                    <wps:spPr>
                      <a:xfrm>
                        <a:off x="0" y="0"/>
                        <a:ext cx="1400175" cy="1400175"/>
                      </a:xfrm>
                      <a:prstGeom prst="ellips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37E3C8" id="Oval 19" o:spid="_x0000_s1026" style="position:absolute;margin-left:0;margin-top:-113.35pt;width:110.25pt;height:110.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" fillcolor="#00b0f0" stroked="f" strokeweight="2pt">
              <w10:wrap anchorx="margin"/>
            </v:oval>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15E9"/>
    <w:multiLevelType w:val="hybridMultilevel"/>
    <w:tmpl w:val="6C685B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241713"/>
    <w:multiLevelType w:val="hybridMultilevel"/>
    <w:tmpl w:val="C1008F40"/>
    <w:lvl w:ilvl="0" w:tplc="9B6AB6AC">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4E2D30"/>
    <w:multiLevelType w:val="hybridMultilevel"/>
    <w:tmpl w:val="A0F8D0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5B93016"/>
    <w:multiLevelType w:val="hybridMultilevel"/>
    <w:tmpl w:val="E17271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BC6A40"/>
    <w:multiLevelType w:val="hybridMultilevel"/>
    <w:tmpl w:val="AE3CC480"/>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5" w15:restartNumberingAfterBreak="0">
    <w:nsid w:val="09D904D9"/>
    <w:multiLevelType w:val="hybridMultilevel"/>
    <w:tmpl w:val="48147F3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11907412"/>
    <w:multiLevelType w:val="hybridMultilevel"/>
    <w:tmpl w:val="62E42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C75394"/>
    <w:multiLevelType w:val="hybridMultilevel"/>
    <w:tmpl w:val="25DA8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603E57"/>
    <w:multiLevelType w:val="hybridMultilevel"/>
    <w:tmpl w:val="0798D108"/>
    <w:lvl w:ilvl="0" w:tplc="D5FCC5B4">
      <w:start w:val="1"/>
      <w:numFmt w:val="bullet"/>
      <w:pStyle w:val="ListParagraph"/>
      <w:lvlText w:val=""/>
      <w:lvlJc w:val="left"/>
      <w:pPr>
        <w:ind w:left="1080" w:hanging="360"/>
      </w:pPr>
      <w:rPr>
        <w:rFonts w:ascii="Webdings" w:hAnsi="Webding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6F40B95"/>
    <w:multiLevelType w:val="hybridMultilevel"/>
    <w:tmpl w:val="C7C8E0C8"/>
    <w:lvl w:ilvl="0" w:tplc="05AE660E">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6743C4"/>
    <w:multiLevelType w:val="hybridMultilevel"/>
    <w:tmpl w:val="E41A6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607B59"/>
    <w:multiLevelType w:val="hybridMultilevel"/>
    <w:tmpl w:val="BC185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B954F7"/>
    <w:multiLevelType w:val="hybridMultilevel"/>
    <w:tmpl w:val="835CF55C"/>
    <w:lvl w:ilvl="0" w:tplc="BA8ADE94">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ED41C3"/>
    <w:multiLevelType w:val="hybridMultilevel"/>
    <w:tmpl w:val="3A80C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DF6878"/>
    <w:multiLevelType w:val="hybridMultilevel"/>
    <w:tmpl w:val="CAB4E048"/>
    <w:lvl w:ilvl="0" w:tplc="F37C9404">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F162C0"/>
    <w:multiLevelType w:val="hybridMultilevel"/>
    <w:tmpl w:val="6D886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DD48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8C2361"/>
    <w:multiLevelType w:val="hybridMultilevel"/>
    <w:tmpl w:val="FA5EA132"/>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F966EC"/>
    <w:multiLevelType w:val="hybridMultilevel"/>
    <w:tmpl w:val="50EA7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787ED9"/>
    <w:multiLevelType w:val="hybridMultilevel"/>
    <w:tmpl w:val="3C42F8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CEA1DC2"/>
    <w:multiLevelType w:val="hybridMultilevel"/>
    <w:tmpl w:val="9240330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EBB513C"/>
    <w:multiLevelType w:val="hybridMultilevel"/>
    <w:tmpl w:val="853CB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0776DE"/>
    <w:multiLevelType w:val="hybridMultilevel"/>
    <w:tmpl w:val="22DA4E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39563F"/>
    <w:multiLevelType w:val="hybridMultilevel"/>
    <w:tmpl w:val="DD604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2A2830"/>
    <w:multiLevelType w:val="hybridMultilevel"/>
    <w:tmpl w:val="02466E4E"/>
    <w:lvl w:ilvl="0" w:tplc="9B6AB6AC">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DC7CFD"/>
    <w:multiLevelType w:val="hybridMultilevel"/>
    <w:tmpl w:val="968C0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374E81"/>
    <w:multiLevelType w:val="hybridMultilevel"/>
    <w:tmpl w:val="D8B40A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BA0E48"/>
    <w:multiLevelType w:val="hybridMultilevel"/>
    <w:tmpl w:val="17BE1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0E3BC9"/>
    <w:multiLevelType w:val="hybridMultilevel"/>
    <w:tmpl w:val="AF421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4654F0"/>
    <w:multiLevelType w:val="multilevel"/>
    <w:tmpl w:val="9734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AC69AF"/>
    <w:multiLevelType w:val="hybridMultilevel"/>
    <w:tmpl w:val="65BA1C06"/>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31" w15:restartNumberingAfterBreak="0">
    <w:nsid w:val="57343B0A"/>
    <w:multiLevelType w:val="hybridMultilevel"/>
    <w:tmpl w:val="609C9538"/>
    <w:lvl w:ilvl="0" w:tplc="9B6AB6AC">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023C40"/>
    <w:multiLevelType w:val="hybridMultilevel"/>
    <w:tmpl w:val="7312D4FE"/>
    <w:lvl w:ilvl="0" w:tplc="0C090001">
      <w:start w:val="4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A15610"/>
    <w:multiLevelType w:val="hybridMultilevel"/>
    <w:tmpl w:val="34643A0C"/>
    <w:lvl w:ilvl="0" w:tplc="27649952">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3E5D64"/>
    <w:multiLevelType w:val="hybridMultilevel"/>
    <w:tmpl w:val="F9886FDA"/>
    <w:lvl w:ilvl="0" w:tplc="0D76C4E4">
      <w:start w:val="1"/>
      <w:numFmt w:val="bullet"/>
      <w:pStyle w:val="TickLis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D856186"/>
    <w:multiLevelType w:val="hybridMultilevel"/>
    <w:tmpl w:val="432C644A"/>
    <w:lvl w:ilvl="0" w:tplc="F532050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FBE0D94"/>
    <w:multiLevelType w:val="hybridMultilevel"/>
    <w:tmpl w:val="7DCC78D0"/>
    <w:lvl w:ilvl="0" w:tplc="9B6AB6AC">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222209"/>
    <w:multiLevelType w:val="hybridMultilevel"/>
    <w:tmpl w:val="22DA4E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30A0674"/>
    <w:multiLevelType w:val="hybridMultilevel"/>
    <w:tmpl w:val="9F26FB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09364B"/>
    <w:multiLevelType w:val="hybridMultilevel"/>
    <w:tmpl w:val="56183D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56E5741"/>
    <w:multiLevelType w:val="hybridMultilevel"/>
    <w:tmpl w:val="376EC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77220F"/>
    <w:multiLevelType w:val="hybridMultilevel"/>
    <w:tmpl w:val="91305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2C736E"/>
    <w:multiLevelType w:val="hybridMultilevel"/>
    <w:tmpl w:val="214E0E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C04BD7"/>
    <w:multiLevelType w:val="hybridMultilevel"/>
    <w:tmpl w:val="A3823D7A"/>
    <w:lvl w:ilvl="0" w:tplc="8A50BB8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1"/>
  </w:num>
  <w:num w:numId="2">
    <w:abstractNumId w:val="26"/>
  </w:num>
  <w:num w:numId="3">
    <w:abstractNumId w:val="29"/>
  </w:num>
  <w:num w:numId="4">
    <w:abstractNumId w:val="6"/>
  </w:num>
  <w:num w:numId="5">
    <w:abstractNumId w:val="33"/>
  </w:num>
  <w:num w:numId="6">
    <w:abstractNumId w:val="27"/>
  </w:num>
  <w:num w:numId="7">
    <w:abstractNumId w:val="10"/>
  </w:num>
  <w:num w:numId="8">
    <w:abstractNumId w:val="18"/>
  </w:num>
  <w:num w:numId="9">
    <w:abstractNumId w:val="22"/>
  </w:num>
  <w:num w:numId="10">
    <w:abstractNumId w:val="7"/>
  </w:num>
  <w:num w:numId="11">
    <w:abstractNumId w:val="0"/>
  </w:num>
  <w:num w:numId="12">
    <w:abstractNumId w:val="37"/>
  </w:num>
  <w:num w:numId="13">
    <w:abstractNumId w:val="5"/>
  </w:num>
  <w:num w:numId="14">
    <w:abstractNumId w:val="20"/>
  </w:num>
  <w:num w:numId="15">
    <w:abstractNumId w:val="8"/>
  </w:num>
  <w:num w:numId="16">
    <w:abstractNumId w:val="34"/>
  </w:num>
  <w:num w:numId="17">
    <w:abstractNumId w:val="39"/>
  </w:num>
  <w:num w:numId="18">
    <w:abstractNumId w:val="35"/>
  </w:num>
  <w:num w:numId="19">
    <w:abstractNumId w:val="9"/>
  </w:num>
  <w:num w:numId="20">
    <w:abstractNumId w:val="21"/>
  </w:num>
  <w:num w:numId="21">
    <w:abstractNumId w:val="3"/>
  </w:num>
  <w:num w:numId="22">
    <w:abstractNumId w:val="38"/>
  </w:num>
  <w:num w:numId="23">
    <w:abstractNumId w:val="2"/>
  </w:num>
  <w:num w:numId="24">
    <w:abstractNumId w:val="32"/>
  </w:num>
  <w:num w:numId="25">
    <w:abstractNumId w:val="14"/>
  </w:num>
  <w:num w:numId="26">
    <w:abstractNumId w:val="17"/>
  </w:num>
  <w:num w:numId="27">
    <w:abstractNumId w:val="12"/>
  </w:num>
  <w:num w:numId="28">
    <w:abstractNumId w:val="25"/>
  </w:num>
  <w:num w:numId="29">
    <w:abstractNumId w:val="4"/>
  </w:num>
  <w:num w:numId="30">
    <w:abstractNumId w:val="30"/>
  </w:num>
  <w:num w:numId="31">
    <w:abstractNumId w:val="13"/>
  </w:num>
  <w:num w:numId="32">
    <w:abstractNumId w:val="11"/>
  </w:num>
  <w:num w:numId="33">
    <w:abstractNumId w:val="15"/>
  </w:num>
  <w:num w:numId="34">
    <w:abstractNumId w:val="42"/>
  </w:num>
  <w:num w:numId="35">
    <w:abstractNumId w:val="28"/>
  </w:num>
  <w:num w:numId="36">
    <w:abstractNumId w:val="23"/>
  </w:num>
  <w:num w:numId="37">
    <w:abstractNumId w:val="16"/>
  </w:num>
  <w:num w:numId="38">
    <w:abstractNumId w:val="19"/>
  </w:num>
  <w:num w:numId="39">
    <w:abstractNumId w:val="40"/>
  </w:num>
  <w:num w:numId="40">
    <w:abstractNumId w:val="36"/>
  </w:num>
  <w:num w:numId="41">
    <w:abstractNumId w:val="1"/>
  </w:num>
  <w:num w:numId="42">
    <w:abstractNumId w:val="24"/>
  </w:num>
  <w:num w:numId="43">
    <w:abstractNumId w:val="31"/>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08"/>
  <w:drawingGridVerticalSpacing w:val="181"/>
  <w:displayHorizontalDrawingGridEvery w:val="2"/>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6A1"/>
    <w:rsid w:val="00014B74"/>
    <w:rsid w:val="000234F2"/>
    <w:rsid w:val="0002368C"/>
    <w:rsid w:val="00026C6B"/>
    <w:rsid w:val="0003229A"/>
    <w:rsid w:val="00050B04"/>
    <w:rsid w:val="00052BDB"/>
    <w:rsid w:val="000750FA"/>
    <w:rsid w:val="00087F51"/>
    <w:rsid w:val="00092C85"/>
    <w:rsid w:val="00093EA5"/>
    <w:rsid w:val="000A31B9"/>
    <w:rsid w:val="000A6692"/>
    <w:rsid w:val="000B5993"/>
    <w:rsid w:val="000B71F4"/>
    <w:rsid w:val="000B726F"/>
    <w:rsid w:val="000C0B53"/>
    <w:rsid w:val="000C1BBF"/>
    <w:rsid w:val="000C6F9E"/>
    <w:rsid w:val="000D302D"/>
    <w:rsid w:val="000F5962"/>
    <w:rsid w:val="00121A7F"/>
    <w:rsid w:val="00121D3B"/>
    <w:rsid w:val="001245B7"/>
    <w:rsid w:val="00131BA9"/>
    <w:rsid w:val="00133B3A"/>
    <w:rsid w:val="001408C9"/>
    <w:rsid w:val="00143428"/>
    <w:rsid w:val="0015061A"/>
    <w:rsid w:val="00151638"/>
    <w:rsid w:val="001520F7"/>
    <w:rsid w:val="0016281D"/>
    <w:rsid w:val="00172E40"/>
    <w:rsid w:val="0018361F"/>
    <w:rsid w:val="001864FB"/>
    <w:rsid w:val="00195D22"/>
    <w:rsid w:val="001A6E37"/>
    <w:rsid w:val="001B3035"/>
    <w:rsid w:val="001C3E34"/>
    <w:rsid w:val="001D02E6"/>
    <w:rsid w:val="001D11A0"/>
    <w:rsid w:val="001D2A31"/>
    <w:rsid w:val="001F335D"/>
    <w:rsid w:val="002010DF"/>
    <w:rsid w:val="00205695"/>
    <w:rsid w:val="00221C93"/>
    <w:rsid w:val="0023276D"/>
    <w:rsid w:val="002329A2"/>
    <w:rsid w:val="00234FEC"/>
    <w:rsid w:val="00240DE5"/>
    <w:rsid w:val="00257F30"/>
    <w:rsid w:val="00261535"/>
    <w:rsid w:val="002647E2"/>
    <w:rsid w:val="00272383"/>
    <w:rsid w:val="002769CF"/>
    <w:rsid w:val="00287207"/>
    <w:rsid w:val="00295A31"/>
    <w:rsid w:val="002A32BB"/>
    <w:rsid w:val="002C15D2"/>
    <w:rsid w:val="002E3FF9"/>
    <w:rsid w:val="003030AE"/>
    <w:rsid w:val="00307A6E"/>
    <w:rsid w:val="00315C7C"/>
    <w:rsid w:val="003268D6"/>
    <w:rsid w:val="0033037D"/>
    <w:rsid w:val="00330652"/>
    <w:rsid w:val="0035508C"/>
    <w:rsid w:val="003579EF"/>
    <w:rsid w:val="00384868"/>
    <w:rsid w:val="00386B18"/>
    <w:rsid w:val="003959DE"/>
    <w:rsid w:val="003B0A33"/>
    <w:rsid w:val="003B0E4D"/>
    <w:rsid w:val="003B2719"/>
    <w:rsid w:val="003D2390"/>
    <w:rsid w:val="003F1003"/>
    <w:rsid w:val="003F1145"/>
    <w:rsid w:val="0040401F"/>
    <w:rsid w:val="00411F2E"/>
    <w:rsid w:val="0041541D"/>
    <w:rsid w:val="0041611B"/>
    <w:rsid w:val="004164D1"/>
    <w:rsid w:val="004250F3"/>
    <w:rsid w:val="00427075"/>
    <w:rsid w:val="00430D86"/>
    <w:rsid w:val="004316EC"/>
    <w:rsid w:val="00440265"/>
    <w:rsid w:val="00450CCC"/>
    <w:rsid w:val="00451973"/>
    <w:rsid w:val="00473B1F"/>
    <w:rsid w:val="004776A0"/>
    <w:rsid w:val="004863FB"/>
    <w:rsid w:val="004C4D56"/>
    <w:rsid w:val="004D0FA3"/>
    <w:rsid w:val="004D7647"/>
    <w:rsid w:val="004D784C"/>
    <w:rsid w:val="004D79F9"/>
    <w:rsid w:val="004E1FF9"/>
    <w:rsid w:val="004E2166"/>
    <w:rsid w:val="004E504D"/>
    <w:rsid w:val="004F560F"/>
    <w:rsid w:val="0050046E"/>
    <w:rsid w:val="00501A43"/>
    <w:rsid w:val="0050360A"/>
    <w:rsid w:val="0050665C"/>
    <w:rsid w:val="00530217"/>
    <w:rsid w:val="005403AB"/>
    <w:rsid w:val="00556711"/>
    <w:rsid w:val="00560546"/>
    <w:rsid w:val="005616E0"/>
    <w:rsid w:val="0056194C"/>
    <w:rsid w:val="00562AFF"/>
    <w:rsid w:val="00566BB8"/>
    <w:rsid w:val="005676AB"/>
    <w:rsid w:val="00585323"/>
    <w:rsid w:val="00585A45"/>
    <w:rsid w:val="00587297"/>
    <w:rsid w:val="00592C61"/>
    <w:rsid w:val="005A4AC8"/>
    <w:rsid w:val="005A7163"/>
    <w:rsid w:val="005B450D"/>
    <w:rsid w:val="005B7041"/>
    <w:rsid w:val="005C02B0"/>
    <w:rsid w:val="005C38BF"/>
    <w:rsid w:val="005C7E86"/>
    <w:rsid w:val="005E26A1"/>
    <w:rsid w:val="006230C5"/>
    <w:rsid w:val="00630544"/>
    <w:rsid w:val="0063256E"/>
    <w:rsid w:val="00636183"/>
    <w:rsid w:val="0065068B"/>
    <w:rsid w:val="006562F1"/>
    <w:rsid w:val="006646DD"/>
    <w:rsid w:val="00666EC2"/>
    <w:rsid w:val="00671956"/>
    <w:rsid w:val="006814B5"/>
    <w:rsid w:val="00683A77"/>
    <w:rsid w:val="00684833"/>
    <w:rsid w:val="00685BFE"/>
    <w:rsid w:val="00686F0A"/>
    <w:rsid w:val="00693FFE"/>
    <w:rsid w:val="006956B6"/>
    <w:rsid w:val="006A3C23"/>
    <w:rsid w:val="006A7941"/>
    <w:rsid w:val="006B4296"/>
    <w:rsid w:val="006C5F77"/>
    <w:rsid w:val="006E1438"/>
    <w:rsid w:val="006E2A82"/>
    <w:rsid w:val="007021F7"/>
    <w:rsid w:val="0071062C"/>
    <w:rsid w:val="007123C3"/>
    <w:rsid w:val="00720E7B"/>
    <w:rsid w:val="007266E5"/>
    <w:rsid w:val="00733233"/>
    <w:rsid w:val="0073365B"/>
    <w:rsid w:val="00734F58"/>
    <w:rsid w:val="00740C92"/>
    <w:rsid w:val="00750599"/>
    <w:rsid w:val="00754528"/>
    <w:rsid w:val="00763934"/>
    <w:rsid w:val="007851C6"/>
    <w:rsid w:val="00794E9A"/>
    <w:rsid w:val="007966BA"/>
    <w:rsid w:val="007A170D"/>
    <w:rsid w:val="007A5EE5"/>
    <w:rsid w:val="007B25BA"/>
    <w:rsid w:val="007B2793"/>
    <w:rsid w:val="007C1C70"/>
    <w:rsid w:val="007D55EB"/>
    <w:rsid w:val="00800849"/>
    <w:rsid w:val="0080216D"/>
    <w:rsid w:val="008061B8"/>
    <w:rsid w:val="00816B96"/>
    <w:rsid w:val="00837D65"/>
    <w:rsid w:val="00844089"/>
    <w:rsid w:val="00877A36"/>
    <w:rsid w:val="00887264"/>
    <w:rsid w:val="008976E0"/>
    <w:rsid w:val="008A2A89"/>
    <w:rsid w:val="008A3327"/>
    <w:rsid w:val="008A4719"/>
    <w:rsid w:val="008B2A24"/>
    <w:rsid w:val="008C068D"/>
    <w:rsid w:val="008F3B11"/>
    <w:rsid w:val="009005DF"/>
    <w:rsid w:val="00902BE1"/>
    <w:rsid w:val="00903211"/>
    <w:rsid w:val="00910ED1"/>
    <w:rsid w:val="00917B2B"/>
    <w:rsid w:val="009217B8"/>
    <w:rsid w:val="0092380C"/>
    <w:rsid w:val="0092429C"/>
    <w:rsid w:val="00937DE3"/>
    <w:rsid w:val="00941288"/>
    <w:rsid w:val="00941942"/>
    <w:rsid w:val="00945192"/>
    <w:rsid w:val="00963A6B"/>
    <w:rsid w:val="00972513"/>
    <w:rsid w:val="00972ED3"/>
    <w:rsid w:val="00983FF2"/>
    <w:rsid w:val="00985099"/>
    <w:rsid w:val="00985996"/>
    <w:rsid w:val="00996F7B"/>
    <w:rsid w:val="009B0370"/>
    <w:rsid w:val="009B4609"/>
    <w:rsid w:val="009B51F6"/>
    <w:rsid w:val="009C13FB"/>
    <w:rsid w:val="009F1C18"/>
    <w:rsid w:val="009F5550"/>
    <w:rsid w:val="00A25D0F"/>
    <w:rsid w:val="00A26190"/>
    <w:rsid w:val="00A403A9"/>
    <w:rsid w:val="00A418FD"/>
    <w:rsid w:val="00A52FC4"/>
    <w:rsid w:val="00A53969"/>
    <w:rsid w:val="00A629C5"/>
    <w:rsid w:val="00A63162"/>
    <w:rsid w:val="00A843AB"/>
    <w:rsid w:val="00A91273"/>
    <w:rsid w:val="00AA51D1"/>
    <w:rsid w:val="00AB1A51"/>
    <w:rsid w:val="00AB2682"/>
    <w:rsid w:val="00AB35B7"/>
    <w:rsid w:val="00AB3F08"/>
    <w:rsid w:val="00AE1489"/>
    <w:rsid w:val="00AF58BE"/>
    <w:rsid w:val="00AF7138"/>
    <w:rsid w:val="00B006AF"/>
    <w:rsid w:val="00B07570"/>
    <w:rsid w:val="00B10E99"/>
    <w:rsid w:val="00B118E5"/>
    <w:rsid w:val="00B13E73"/>
    <w:rsid w:val="00B146BA"/>
    <w:rsid w:val="00B21DB6"/>
    <w:rsid w:val="00B243F4"/>
    <w:rsid w:val="00B254DE"/>
    <w:rsid w:val="00B259D6"/>
    <w:rsid w:val="00B26D43"/>
    <w:rsid w:val="00B4154D"/>
    <w:rsid w:val="00B419B4"/>
    <w:rsid w:val="00B55700"/>
    <w:rsid w:val="00B65AF3"/>
    <w:rsid w:val="00B67D2A"/>
    <w:rsid w:val="00B804B6"/>
    <w:rsid w:val="00B8578C"/>
    <w:rsid w:val="00B858CF"/>
    <w:rsid w:val="00BA3D67"/>
    <w:rsid w:val="00BA4FD4"/>
    <w:rsid w:val="00BA5C54"/>
    <w:rsid w:val="00BC1D80"/>
    <w:rsid w:val="00BC504E"/>
    <w:rsid w:val="00BF16B5"/>
    <w:rsid w:val="00BF385D"/>
    <w:rsid w:val="00C23E17"/>
    <w:rsid w:val="00C24AAC"/>
    <w:rsid w:val="00C27456"/>
    <w:rsid w:val="00C33FE1"/>
    <w:rsid w:val="00C35D4A"/>
    <w:rsid w:val="00C614AC"/>
    <w:rsid w:val="00C63413"/>
    <w:rsid w:val="00C63A72"/>
    <w:rsid w:val="00C6597B"/>
    <w:rsid w:val="00C665F3"/>
    <w:rsid w:val="00C770AA"/>
    <w:rsid w:val="00C77A2F"/>
    <w:rsid w:val="00C838A8"/>
    <w:rsid w:val="00C937C1"/>
    <w:rsid w:val="00CA2774"/>
    <w:rsid w:val="00CC469E"/>
    <w:rsid w:val="00CC5E33"/>
    <w:rsid w:val="00CD3582"/>
    <w:rsid w:val="00CD3809"/>
    <w:rsid w:val="00CE241A"/>
    <w:rsid w:val="00CE35C5"/>
    <w:rsid w:val="00CE376D"/>
    <w:rsid w:val="00CE79FC"/>
    <w:rsid w:val="00CF70CC"/>
    <w:rsid w:val="00D0263A"/>
    <w:rsid w:val="00D16809"/>
    <w:rsid w:val="00D21DB7"/>
    <w:rsid w:val="00D53356"/>
    <w:rsid w:val="00D61493"/>
    <w:rsid w:val="00D64A83"/>
    <w:rsid w:val="00D746D2"/>
    <w:rsid w:val="00D84E5D"/>
    <w:rsid w:val="00DA30D1"/>
    <w:rsid w:val="00DC1F28"/>
    <w:rsid w:val="00DD2050"/>
    <w:rsid w:val="00DD2673"/>
    <w:rsid w:val="00DD378F"/>
    <w:rsid w:val="00DE7F21"/>
    <w:rsid w:val="00E00D48"/>
    <w:rsid w:val="00E04FBE"/>
    <w:rsid w:val="00E127D5"/>
    <w:rsid w:val="00E46DC4"/>
    <w:rsid w:val="00E6333C"/>
    <w:rsid w:val="00E83253"/>
    <w:rsid w:val="00EA329C"/>
    <w:rsid w:val="00EA655F"/>
    <w:rsid w:val="00EB24BB"/>
    <w:rsid w:val="00EB505D"/>
    <w:rsid w:val="00EC0D6E"/>
    <w:rsid w:val="00EC0E1F"/>
    <w:rsid w:val="00ED497F"/>
    <w:rsid w:val="00ED6764"/>
    <w:rsid w:val="00EE1086"/>
    <w:rsid w:val="00EF36C2"/>
    <w:rsid w:val="00F00A57"/>
    <w:rsid w:val="00F077F5"/>
    <w:rsid w:val="00F16477"/>
    <w:rsid w:val="00F24B94"/>
    <w:rsid w:val="00F34D0E"/>
    <w:rsid w:val="00F35056"/>
    <w:rsid w:val="00F41838"/>
    <w:rsid w:val="00F54269"/>
    <w:rsid w:val="00F546D0"/>
    <w:rsid w:val="00F6293A"/>
    <w:rsid w:val="00F629F6"/>
    <w:rsid w:val="00F7287B"/>
    <w:rsid w:val="00F75182"/>
    <w:rsid w:val="00F83518"/>
    <w:rsid w:val="00F8426E"/>
    <w:rsid w:val="00F90A03"/>
    <w:rsid w:val="00F90D1A"/>
    <w:rsid w:val="00F92FE8"/>
    <w:rsid w:val="00F93383"/>
    <w:rsid w:val="00FA363E"/>
    <w:rsid w:val="00FB5F6A"/>
    <w:rsid w:val="00FB6C7B"/>
    <w:rsid w:val="00FC3404"/>
    <w:rsid w:val="00FC3A08"/>
    <w:rsid w:val="00FC53E5"/>
    <w:rsid w:val="00FD5A82"/>
    <w:rsid w:val="00FE043A"/>
    <w:rsid w:val="00FE1842"/>
    <w:rsid w:val="00FE46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5:docId w15:val="{71D56461-ADB1-4A46-A71D-F08A41AD8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B1F"/>
    <w:rPr>
      <w:sz w:val="24"/>
    </w:rPr>
  </w:style>
  <w:style w:type="paragraph" w:styleId="Heading1">
    <w:name w:val="heading 1"/>
    <w:basedOn w:val="Normal"/>
    <w:next w:val="Normal"/>
    <w:link w:val="Heading1Char"/>
    <w:uiPriority w:val="9"/>
    <w:qFormat/>
    <w:rsid w:val="00473B1F"/>
    <w:pPr>
      <w:spacing w:before="320" w:after="320"/>
      <w:outlineLvl w:val="0"/>
    </w:pPr>
    <w:rPr>
      <w:rFonts w:asciiTheme="majorHAnsi" w:hAnsiTheme="majorHAnsi" w:cs="Laila"/>
      <w:sz w:val="52"/>
      <w:szCs w:val="40"/>
    </w:rPr>
  </w:style>
  <w:style w:type="paragraph" w:styleId="Heading2">
    <w:name w:val="heading 2"/>
    <w:basedOn w:val="Normal"/>
    <w:next w:val="Normal"/>
    <w:link w:val="Heading2Char"/>
    <w:uiPriority w:val="9"/>
    <w:unhideWhenUsed/>
    <w:qFormat/>
    <w:rsid w:val="00473B1F"/>
    <w:pPr>
      <w:shd w:val="clear" w:color="auto" w:fill="FFFFFF"/>
      <w:spacing w:before="240" w:after="240" w:line="307" w:lineRule="atLeast"/>
      <w:outlineLvl w:val="1"/>
    </w:pPr>
    <w:rPr>
      <w:rFonts w:ascii="Cambria" w:eastAsia="Times New Roman" w:hAnsi="Cambria" w:cs="Arial"/>
      <w:bCs/>
      <w:color w:val="000000"/>
      <w:sz w:val="40"/>
      <w:szCs w:val="40"/>
    </w:rPr>
  </w:style>
  <w:style w:type="paragraph" w:styleId="Heading3">
    <w:name w:val="heading 3"/>
    <w:basedOn w:val="Normal"/>
    <w:next w:val="Normal"/>
    <w:link w:val="Heading3Char"/>
    <w:uiPriority w:val="9"/>
    <w:unhideWhenUsed/>
    <w:qFormat/>
    <w:rsid w:val="00684833"/>
    <w:pPr>
      <w:shd w:val="clear" w:color="auto" w:fill="FFFFFF"/>
      <w:spacing w:before="240" w:line="307" w:lineRule="atLeast"/>
      <w:outlineLvl w:val="2"/>
    </w:pPr>
    <w:rPr>
      <w:rFonts w:asciiTheme="majorHAnsi" w:eastAsia="Times New Roman" w:hAnsiTheme="majorHAnsi"/>
      <w:sz w:val="28"/>
      <w:szCs w:val="30"/>
    </w:rPr>
  </w:style>
  <w:style w:type="paragraph" w:styleId="Heading4">
    <w:name w:val="heading 4"/>
    <w:basedOn w:val="Normal"/>
    <w:next w:val="Normal"/>
    <w:link w:val="Heading4Char"/>
    <w:uiPriority w:val="9"/>
    <w:unhideWhenUsed/>
    <w:qFormat/>
    <w:rsid w:val="00F83518"/>
    <w:pPr>
      <w:keepNext/>
      <w:keepLines/>
      <w:spacing w:before="200" w:after="0"/>
      <w:outlineLvl w:val="3"/>
    </w:pPr>
    <w:rPr>
      <w:rFonts w:eastAsiaTheme="majorEastAsia" w:cstheme="majorBidi"/>
      <w:b/>
      <w:bCs/>
      <w:iCs/>
      <w:sz w:val="26"/>
    </w:rPr>
  </w:style>
  <w:style w:type="paragraph" w:styleId="Heading5">
    <w:name w:val="heading 5"/>
    <w:basedOn w:val="Normal"/>
    <w:next w:val="Normal"/>
    <w:link w:val="Heading5Char"/>
    <w:uiPriority w:val="9"/>
    <w:semiHidden/>
    <w:unhideWhenUsed/>
    <w:qFormat/>
    <w:rsid w:val="0065068B"/>
    <w:pPr>
      <w:keepNext/>
      <w:keepLines/>
      <w:spacing w:before="4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993"/>
  </w:style>
  <w:style w:type="paragraph" w:styleId="Footer">
    <w:name w:val="footer"/>
    <w:basedOn w:val="Normal"/>
    <w:link w:val="FooterChar"/>
    <w:uiPriority w:val="99"/>
    <w:unhideWhenUsed/>
    <w:rsid w:val="000B5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993"/>
  </w:style>
  <w:style w:type="paragraph" w:styleId="BalloonText">
    <w:name w:val="Balloon Text"/>
    <w:basedOn w:val="Normal"/>
    <w:link w:val="BalloonTextChar"/>
    <w:uiPriority w:val="99"/>
    <w:semiHidden/>
    <w:unhideWhenUsed/>
    <w:rsid w:val="000B5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993"/>
    <w:rPr>
      <w:rFonts w:ascii="Tahoma" w:hAnsi="Tahoma" w:cs="Tahoma"/>
      <w:sz w:val="16"/>
      <w:szCs w:val="16"/>
    </w:rPr>
  </w:style>
  <w:style w:type="character" w:styleId="Hyperlink">
    <w:name w:val="Hyperlink"/>
    <w:basedOn w:val="DefaultParagraphFont"/>
    <w:uiPriority w:val="99"/>
    <w:unhideWhenUsed/>
    <w:rsid w:val="000B5993"/>
    <w:rPr>
      <w:color w:val="0000FF" w:themeColor="hyperlink"/>
      <w:u w:val="single"/>
    </w:rPr>
  </w:style>
  <w:style w:type="table" w:styleId="TableGrid">
    <w:name w:val="Table Grid"/>
    <w:basedOn w:val="TableNormal"/>
    <w:rsid w:val="00F835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684833"/>
    <w:rPr>
      <w:rFonts w:asciiTheme="majorHAnsi" w:eastAsia="Times New Roman" w:hAnsiTheme="majorHAnsi"/>
      <w:sz w:val="28"/>
      <w:szCs w:val="30"/>
      <w:shd w:val="clear" w:color="auto" w:fill="FFFFFF"/>
    </w:rPr>
  </w:style>
  <w:style w:type="character" w:customStyle="1" w:styleId="Heading1Char">
    <w:name w:val="Heading 1 Char"/>
    <w:basedOn w:val="DefaultParagraphFont"/>
    <w:link w:val="Heading1"/>
    <w:uiPriority w:val="9"/>
    <w:rsid w:val="00473B1F"/>
    <w:rPr>
      <w:rFonts w:asciiTheme="majorHAnsi" w:hAnsiTheme="majorHAnsi" w:cs="Laila"/>
      <w:sz w:val="52"/>
      <w:szCs w:val="40"/>
    </w:rPr>
  </w:style>
  <w:style w:type="character" w:customStyle="1" w:styleId="Heading2Char">
    <w:name w:val="Heading 2 Char"/>
    <w:basedOn w:val="DefaultParagraphFont"/>
    <w:link w:val="Heading2"/>
    <w:uiPriority w:val="9"/>
    <w:rsid w:val="00473B1F"/>
    <w:rPr>
      <w:rFonts w:ascii="Cambria" w:eastAsia="Times New Roman" w:hAnsi="Cambria" w:cs="Arial"/>
      <w:bCs/>
      <w:color w:val="000000"/>
      <w:sz w:val="40"/>
      <w:szCs w:val="40"/>
      <w:shd w:val="clear" w:color="auto" w:fill="FFFFFF"/>
    </w:rPr>
  </w:style>
  <w:style w:type="character" w:customStyle="1" w:styleId="Heading4Char">
    <w:name w:val="Heading 4 Char"/>
    <w:basedOn w:val="DefaultParagraphFont"/>
    <w:link w:val="Heading4"/>
    <w:uiPriority w:val="9"/>
    <w:rsid w:val="00F83518"/>
    <w:rPr>
      <w:rFonts w:eastAsiaTheme="majorEastAsia" w:cstheme="majorBidi"/>
      <w:b/>
      <w:bCs/>
      <w:iCs/>
      <w:sz w:val="26"/>
    </w:rPr>
  </w:style>
  <w:style w:type="paragraph" w:styleId="NormalWeb">
    <w:name w:val="Normal (Web)"/>
    <w:basedOn w:val="Normal"/>
    <w:uiPriority w:val="99"/>
    <w:semiHidden/>
    <w:unhideWhenUsed/>
    <w:rsid w:val="005E26A1"/>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5E26A1"/>
    <w:rPr>
      <w:b/>
      <w:bCs/>
    </w:rPr>
  </w:style>
  <w:style w:type="character" w:customStyle="1" w:styleId="apple-converted-space">
    <w:name w:val="apple-converted-space"/>
    <w:basedOn w:val="DefaultParagraphFont"/>
    <w:rsid w:val="005E26A1"/>
  </w:style>
  <w:style w:type="paragraph" w:styleId="ListParagraph">
    <w:name w:val="List Paragraph"/>
    <w:basedOn w:val="Normal"/>
    <w:link w:val="ListParagraphChar"/>
    <w:uiPriority w:val="34"/>
    <w:qFormat/>
    <w:rsid w:val="00684833"/>
    <w:pPr>
      <w:numPr>
        <w:numId w:val="15"/>
      </w:numPr>
      <w:spacing w:after="100"/>
    </w:pPr>
    <w:rPr>
      <w:rFonts w:eastAsia="Times New Roman"/>
    </w:rPr>
  </w:style>
  <w:style w:type="paragraph" w:customStyle="1" w:styleId="TickList">
    <w:name w:val="Tick List"/>
    <w:basedOn w:val="ListParagraph"/>
    <w:link w:val="TickListChar"/>
    <w:rsid w:val="00FB6C7B"/>
    <w:pPr>
      <w:numPr>
        <w:numId w:val="16"/>
      </w:numPr>
      <w:spacing w:line="240" w:lineRule="auto"/>
      <w:ind w:left="357" w:hanging="357"/>
    </w:pPr>
  </w:style>
  <w:style w:type="paragraph" w:customStyle="1" w:styleId="NumberedList">
    <w:name w:val="Numbered List"/>
    <w:basedOn w:val="TickList"/>
    <w:link w:val="NumberedListChar"/>
    <w:autoRedefine/>
    <w:rsid w:val="00C35D4A"/>
    <w:pPr>
      <w:numPr>
        <w:numId w:val="19"/>
      </w:numPr>
      <w:spacing w:after="120"/>
      <w:ind w:left="714" w:hanging="357"/>
    </w:pPr>
  </w:style>
  <w:style w:type="character" w:customStyle="1" w:styleId="ListParagraphChar">
    <w:name w:val="List Paragraph Char"/>
    <w:basedOn w:val="DefaultParagraphFont"/>
    <w:link w:val="ListParagraph"/>
    <w:uiPriority w:val="34"/>
    <w:rsid w:val="00684833"/>
    <w:rPr>
      <w:rFonts w:eastAsia="Times New Roman"/>
      <w:sz w:val="24"/>
    </w:rPr>
  </w:style>
  <w:style w:type="character" w:customStyle="1" w:styleId="TickListChar">
    <w:name w:val="Tick List Char"/>
    <w:basedOn w:val="ListParagraphChar"/>
    <w:link w:val="TickList"/>
    <w:rsid w:val="00FB6C7B"/>
    <w:rPr>
      <w:rFonts w:ascii="Source Sans Pro" w:eastAsia="Times New Roman" w:hAnsi="Source Sans Pro"/>
      <w:sz w:val="24"/>
    </w:rPr>
  </w:style>
  <w:style w:type="character" w:customStyle="1" w:styleId="NumberedListChar">
    <w:name w:val="Numbered List Char"/>
    <w:basedOn w:val="ListParagraphChar"/>
    <w:link w:val="NumberedList"/>
    <w:rsid w:val="00C35D4A"/>
    <w:rPr>
      <w:rFonts w:ascii="Source Sans Pro" w:eastAsia="Times New Roman" w:hAnsi="Source Sans Pro"/>
      <w:sz w:val="24"/>
    </w:rPr>
  </w:style>
  <w:style w:type="paragraph" w:customStyle="1" w:styleId="2ndH2">
    <w:name w:val="2nd H2"/>
    <w:link w:val="2ndH2Char"/>
    <w:autoRedefine/>
    <w:rsid w:val="006A7941"/>
    <w:pPr>
      <w:spacing w:before="120" w:after="120"/>
    </w:pPr>
    <w:rPr>
      <w:rFonts w:ascii="Lato" w:eastAsia="Times New Roman" w:hAnsi="Lato"/>
      <w:b/>
      <w:sz w:val="40"/>
      <w:szCs w:val="30"/>
    </w:rPr>
  </w:style>
  <w:style w:type="character" w:customStyle="1" w:styleId="2ndH2Char">
    <w:name w:val="2nd H2 Char"/>
    <w:basedOn w:val="DefaultParagraphFont"/>
    <w:link w:val="2ndH2"/>
    <w:rsid w:val="006A7941"/>
    <w:rPr>
      <w:rFonts w:ascii="Lato" w:eastAsia="Times New Roman" w:hAnsi="Lato"/>
      <w:b/>
      <w:sz w:val="40"/>
      <w:szCs w:val="30"/>
    </w:rPr>
  </w:style>
  <w:style w:type="character" w:customStyle="1" w:styleId="Heading5Char">
    <w:name w:val="Heading 5 Char"/>
    <w:basedOn w:val="DefaultParagraphFont"/>
    <w:link w:val="Heading5"/>
    <w:uiPriority w:val="9"/>
    <w:semiHidden/>
    <w:rsid w:val="0065068B"/>
    <w:rPr>
      <w:rFonts w:ascii="Source Sans Pro" w:eastAsiaTheme="majorEastAsia" w:hAnsi="Source Sans Pro" w:cstheme="majorBidi"/>
      <w:b/>
      <w:sz w:val="24"/>
    </w:rPr>
  </w:style>
  <w:style w:type="paragraph" w:customStyle="1" w:styleId="PageHeader">
    <w:name w:val="Page Header"/>
    <w:basedOn w:val="Heading1"/>
    <w:link w:val="PageHeaderChar"/>
    <w:qFormat/>
    <w:rsid w:val="001A6E37"/>
    <w:pPr>
      <w:spacing w:before="0" w:after="200"/>
      <w:ind w:left="567"/>
    </w:pPr>
    <w:rPr>
      <w:rFonts w:asciiTheme="minorHAnsi" w:hAnsiTheme="minorHAnsi" w:cstheme="minorHAnsi"/>
      <w:sz w:val="60"/>
      <w:szCs w:val="60"/>
    </w:rPr>
  </w:style>
  <w:style w:type="character" w:customStyle="1" w:styleId="PageHeaderChar">
    <w:name w:val="Page Header Char"/>
    <w:basedOn w:val="Heading1Char"/>
    <w:link w:val="PageHeader"/>
    <w:rsid w:val="001A6E37"/>
    <w:rPr>
      <w:rFonts w:asciiTheme="majorHAnsi" w:hAnsiTheme="majorHAnsi" w:cstheme="minorHAnsi"/>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23">
      <w:bodyDiv w:val="1"/>
      <w:marLeft w:val="0"/>
      <w:marRight w:val="0"/>
      <w:marTop w:val="0"/>
      <w:marBottom w:val="0"/>
      <w:divBdr>
        <w:top w:val="none" w:sz="0" w:space="0" w:color="auto"/>
        <w:left w:val="none" w:sz="0" w:space="0" w:color="auto"/>
        <w:bottom w:val="none" w:sz="0" w:space="0" w:color="auto"/>
        <w:right w:val="none" w:sz="0" w:space="0" w:color="auto"/>
      </w:divBdr>
    </w:div>
    <w:div w:id="47413408">
      <w:bodyDiv w:val="1"/>
      <w:marLeft w:val="0"/>
      <w:marRight w:val="0"/>
      <w:marTop w:val="0"/>
      <w:marBottom w:val="0"/>
      <w:divBdr>
        <w:top w:val="none" w:sz="0" w:space="0" w:color="auto"/>
        <w:left w:val="none" w:sz="0" w:space="0" w:color="auto"/>
        <w:bottom w:val="none" w:sz="0" w:space="0" w:color="auto"/>
        <w:right w:val="none" w:sz="0" w:space="0" w:color="auto"/>
      </w:divBdr>
    </w:div>
    <w:div w:id="67731024">
      <w:bodyDiv w:val="1"/>
      <w:marLeft w:val="0"/>
      <w:marRight w:val="0"/>
      <w:marTop w:val="0"/>
      <w:marBottom w:val="0"/>
      <w:divBdr>
        <w:top w:val="none" w:sz="0" w:space="0" w:color="auto"/>
        <w:left w:val="none" w:sz="0" w:space="0" w:color="auto"/>
        <w:bottom w:val="none" w:sz="0" w:space="0" w:color="auto"/>
        <w:right w:val="none" w:sz="0" w:space="0" w:color="auto"/>
      </w:divBdr>
    </w:div>
    <w:div w:id="121655393">
      <w:bodyDiv w:val="1"/>
      <w:marLeft w:val="0"/>
      <w:marRight w:val="0"/>
      <w:marTop w:val="0"/>
      <w:marBottom w:val="0"/>
      <w:divBdr>
        <w:top w:val="none" w:sz="0" w:space="0" w:color="auto"/>
        <w:left w:val="none" w:sz="0" w:space="0" w:color="auto"/>
        <w:bottom w:val="none" w:sz="0" w:space="0" w:color="auto"/>
        <w:right w:val="none" w:sz="0" w:space="0" w:color="auto"/>
      </w:divBdr>
    </w:div>
    <w:div w:id="237177110">
      <w:bodyDiv w:val="1"/>
      <w:marLeft w:val="0"/>
      <w:marRight w:val="0"/>
      <w:marTop w:val="0"/>
      <w:marBottom w:val="0"/>
      <w:divBdr>
        <w:top w:val="none" w:sz="0" w:space="0" w:color="auto"/>
        <w:left w:val="none" w:sz="0" w:space="0" w:color="auto"/>
        <w:bottom w:val="none" w:sz="0" w:space="0" w:color="auto"/>
        <w:right w:val="none" w:sz="0" w:space="0" w:color="auto"/>
      </w:divBdr>
    </w:div>
    <w:div w:id="242034241">
      <w:bodyDiv w:val="1"/>
      <w:marLeft w:val="0"/>
      <w:marRight w:val="0"/>
      <w:marTop w:val="0"/>
      <w:marBottom w:val="0"/>
      <w:divBdr>
        <w:top w:val="none" w:sz="0" w:space="0" w:color="auto"/>
        <w:left w:val="none" w:sz="0" w:space="0" w:color="auto"/>
        <w:bottom w:val="none" w:sz="0" w:space="0" w:color="auto"/>
        <w:right w:val="none" w:sz="0" w:space="0" w:color="auto"/>
      </w:divBdr>
    </w:div>
    <w:div w:id="245116339">
      <w:bodyDiv w:val="1"/>
      <w:marLeft w:val="0"/>
      <w:marRight w:val="0"/>
      <w:marTop w:val="0"/>
      <w:marBottom w:val="0"/>
      <w:divBdr>
        <w:top w:val="none" w:sz="0" w:space="0" w:color="auto"/>
        <w:left w:val="none" w:sz="0" w:space="0" w:color="auto"/>
        <w:bottom w:val="none" w:sz="0" w:space="0" w:color="auto"/>
        <w:right w:val="none" w:sz="0" w:space="0" w:color="auto"/>
      </w:divBdr>
    </w:div>
    <w:div w:id="281231304">
      <w:bodyDiv w:val="1"/>
      <w:marLeft w:val="0"/>
      <w:marRight w:val="0"/>
      <w:marTop w:val="0"/>
      <w:marBottom w:val="0"/>
      <w:divBdr>
        <w:top w:val="none" w:sz="0" w:space="0" w:color="auto"/>
        <w:left w:val="none" w:sz="0" w:space="0" w:color="auto"/>
        <w:bottom w:val="none" w:sz="0" w:space="0" w:color="auto"/>
        <w:right w:val="none" w:sz="0" w:space="0" w:color="auto"/>
      </w:divBdr>
    </w:div>
    <w:div w:id="287592973">
      <w:bodyDiv w:val="1"/>
      <w:marLeft w:val="0"/>
      <w:marRight w:val="0"/>
      <w:marTop w:val="0"/>
      <w:marBottom w:val="0"/>
      <w:divBdr>
        <w:top w:val="none" w:sz="0" w:space="0" w:color="auto"/>
        <w:left w:val="none" w:sz="0" w:space="0" w:color="auto"/>
        <w:bottom w:val="none" w:sz="0" w:space="0" w:color="auto"/>
        <w:right w:val="none" w:sz="0" w:space="0" w:color="auto"/>
      </w:divBdr>
    </w:div>
    <w:div w:id="392047689">
      <w:bodyDiv w:val="1"/>
      <w:marLeft w:val="0"/>
      <w:marRight w:val="0"/>
      <w:marTop w:val="0"/>
      <w:marBottom w:val="0"/>
      <w:divBdr>
        <w:top w:val="none" w:sz="0" w:space="0" w:color="auto"/>
        <w:left w:val="none" w:sz="0" w:space="0" w:color="auto"/>
        <w:bottom w:val="none" w:sz="0" w:space="0" w:color="auto"/>
        <w:right w:val="none" w:sz="0" w:space="0" w:color="auto"/>
      </w:divBdr>
    </w:div>
    <w:div w:id="415520123">
      <w:bodyDiv w:val="1"/>
      <w:marLeft w:val="0"/>
      <w:marRight w:val="0"/>
      <w:marTop w:val="0"/>
      <w:marBottom w:val="0"/>
      <w:divBdr>
        <w:top w:val="none" w:sz="0" w:space="0" w:color="auto"/>
        <w:left w:val="none" w:sz="0" w:space="0" w:color="auto"/>
        <w:bottom w:val="none" w:sz="0" w:space="0" w:color="auto"/>
        <w:right w:val="none" w:sz="0" w:space="0" w:color="auto"/>
      </w:divBdr>
    </w:div>
    <w:div w:id="436409312">
      <w:bodyDiv w:val="1"/>
      <w:marLeft w:val="0"/>
      <w:marRight w:val="0"/>
      <w:marTop w:val="0"/>
      <w:marBottom w:val="0"/>
      <w:divBdr>
        <w:top w:val="none" w:sz="0" w:space="0" w:color="auto"/>
        <w:left w:val="none" w:sz="0" w:space="0" w:color="auto"/>
        <w:bottom w:val="none" w:sz="0" w:space="0" w:color="auto"/>
        <w:right w:val="none" w:sz="0" w:space="0" w:color="auto"/>
      </w:divBdr>
    </w:div>
    <w:div w:id="513881040">
      <w:bodyDiv w:val="1"/>
      <w:marLeft w:val="0"/>
      <w:marRight w:val="0"/>
      <w:marTop w:val="0"/>
      <w:marBottom w:val="0"/>
      <w:divBdr>
        <w:top w:val="none" w:sz="0" w:space="0" w:color="auto"/>
        <w:left w:val="none" w:sz="0" w:space="0" w:color="auto"/>
        <w:bottom w:val="none" w:sz="0" w:space="0" w:color="auto"/>
        <w:right w:val="none" w:sz="0" w:space="0" w:color="auto"/>
      </w:divBdr>
    </w:div>
    <w:div w:id="541282861">
      <w:bodyDiv w:val="1"/>
      <w:marLeft w:val="0"/>
      <w:marRight w:val="0"/>
      <w:marTop w:val="0"/>
      <w:marBottom w:val="0"/>
      <w:divBdr>
        <w:top w:val="none" w:sz="0" w:space="0" w:color="auto"/>
        <w:left w:val="none" w:sz="0" w:space="0" w:color="auto"/>
        <w:bottom w:val="none" w:sz="0" w:space="0" w:color="auto"/>
        <w:right w:val="none" w:sz="0" w:space="0" w:color="auto"/>
      </w:divBdr>
    </w:div>
    <w:div w:id="612521946">
      <w:bodyDiv w:val="1"/>
      <w:marLeft w:val="0"/>
      <w:marRight w:val="0"/>
      <w:marTop w:val="0"/>
      <w:marBottom w:val="0"/>
      <w:divBdr>
        <w:top w:val="none" w:sz="0" w:space="0" w:color="auto"/>
        <w:left w:val="none" w:sz="0" w:space="0" w:color="auto"/>
        <w:bottom w:val="none" w:sz="0" w:space="0" w:color="auto"/>
        <w:right w:val="none" w:sz="0" w:space="0" w:color="auto"/>
      </w:divBdr>
    </w:div>
    <w:div w:id="620459404">
      <w:bodyDiv w:val="1"/>
      <w:marLeft w:val="0"/>
      <w:marRight w:val="0"/>
      <w:marTop w:val="0"/>
      <w:marBottom w:val="0"/>
      <w:divBdr>
        <w:top w:val="none" w:sz="0" w:space="0" w:color="auto"/>
        <w:left w:val="none" w:sz="0" w:space="0" w:color="auto"/>
        <w:bottom w:val="none" w:sz="0" w:space="0" w:color="auto"/>
        <w:right w:val="none" w:sz="0" w:space="0" w:color="auto"/>
      </w:divBdr>
    </w:div>
    <w:div w:id="877668200">
      <w:bodyDiv w:val="1"/>
      <w:marLeft w:val="0"/>
      <w:marRight w:val="0"/>
      <w:marTop w:val="0"/>
      <w:marBottom w:val="0"/>
      <w:divBdr>
        <w:top w:val="none" w:sz="0" w:space="0" w:color="auto"/>
        <w:left w:val="none" w:sz="0" w:space="0" w:color="auto"/>
        <w:bottom w:val="none" w:sz="0" w:space="0" w:color="auto"/>
        <w:right w:val="none" w:sz="0" w:space="0" w:color="auto"/>
      </w:divBdr>
    </w:div>
    <w:div w:id="911505338">
      <w:bodyDiv w:val="1"/>
      <w:marLeft w:val="0"/>
      <w:marRight w:val="0"/>
      <w:marTop w:val="0"/>
      <w:marBottom w:val="0"/>
      <w:divBdr>
        <w:top w:val="none" w:sz="0" w:space="0" w:color="auto"/>
        <w:left w:val="none" w:sz="0" w:space="0" w:color="auto"/>
        <w:bottom w:val="none" w:sz="0" w:space="0" w:color="auto"/>
        <w:right w:val="none" w:sz="0" w:space="0" w:color="auto"/>
      </w:divBdr>
    </w:div>
    <w:div w:id="963122165">
      <w:bodyDiv w:val="1"/>
      <w:marLeft w:val="0"/>
      <w:marRight w:val="0"/>
      <w:marTop w:val="0"/>
      <w:marBottom w:val="0"/>
      <w:divBdr>
        <w:top w:val="none" w:sz="0" w:space="0" w:color="auto"/>
        <w:left w:val="none" w:sz="0" w:space="0" w:color="auto"/>
        <w:bottom w:val="none" w:sz="0" w:space="0" w:color="auto"/>
        <w:right w:val="none" w:sz="0" w:space="0" w:color="auto"/>
      </w:divBdr>
    </w:div>
    <w:div w:id="968432489">
      <w:bodyDiv w:val="1"/>
      <w:marLeft w:val="0"/>
      <w:marRight w:val="0"/>
      <w:marTop w:val="0"/>
      <w:marBottom w:val="0"/>
      <w:divBdr>
        <w:top w:val="none" w:sz="0" w:space="0" w:color="auto"/>
        <w:left w:val="none" w:sz="0" w:space="0" w:color="auto"/>
        <w:bottom w:val="none" w:sz="0" w:space="0" w:color="auto"/>
        <w:right w:val="none" w:sz="0" w:space="0" w:color="auto"/>
      </w:divBdr>
    </w:div>
    <w:div w:id="970402887">
      <w:bodyDiv w:val="1"/>
      <w:marLeft w:val="0"/>
      <w:marRight w:val="0"/>
      <w:marTop w:val="0"/>
      <w:marBottom w:val="0"/>
      <w:divBdr>
        <w:top w:val="none" w:sz="0" w:space="0" w:color="auto"/>
        <w:left w:val="none" w:sz="0" w:space="0" w:color="auto"/>
        <w:bottom w:val="none" w:sz="0" w:space="0" w:color="auto"/>
        <w:right w:val="none" w:sz="0" w:space="0" w:color="auto"/>
      </w:divBdr>
    </w:div>
    <w:div w:id="1034574494">
      <w:bodyDiv w:val="1"/>
      <w:marLeft w:val="0"/>
      <w:marRight w:val="0"/>
      <w:marTop w:val="0"/>
      <w:marBottom w:val="0"/>
      <w:divBdr>
        <w:top w:val="none" w:sz="0" w:space="0" w:color="auto"/>
        <w:left w:val="none" w:sz="0" w:space="0" w:color="auto"/>
        <w:bottom w:val="none" w:sz="0" w:space="0" w:color="auto"/>
        <w:right w:val="none" w:sz="0" w:space="0" w:color="auto"/>
      </w:divBdr>
    </w:div>
    <w:div w:id="1037242175">
      <w:bodyDiv w:val="1"/>
      <w:marLeft w:val="0"/>
      <w:marRight w:val="0"/>
      <w:marTop w:val="0"/>
      <w:marBottom w:val="0"/>
      <w:divBdr>
        <w:top w:val="none" w:sz="0" w:space="0" w:color="auto"/>
        <w:left w:val="none" w:sz="0" w:space="0" w:color="auto"/>
        <w:bottom w:val="none" w:sz="0" w:space="0" w:color="auto"/>
        <w:right w:val="none" w:sz="0" w:space="0" w:color="auto"/>
      </w:divBdr>
    </w:div>
    <w:div w:id="1061563877">
      <w:bodyDiv w:val="1"/>
      <w:marLeft w:val="0"/>
      <w:marRight w:val="0"/>
      <w:marTop w:val="0"/>
      <w:marBottom w:val="0"/>
      <w:divBdr>
        <w:top w:val="none" w:sz="0" w:space="0" w:color="auto"/>
        <w:left w:val="none" w:sz="0" w:space="0" w:color="auto"/>
        <w:bottom w:val="none" w:sz="0" w:space="0" w:color="auto"/>
        <w:right w:val="none" w:sz="0" w:space="0" w:color="auto"/>
      </w:divBdr>
    </w:div>
    <w:div w:id="1254777056">
      <w:bodyDiv w:val="1"/>
      <w:marLeft w:val="0"/>
      <w:marRight w:val="0"/>
      <w:marTop w:val="0"/>
      <w:marBottom w:val="0"/>
      <w:divBdr>
        <w:top w:val="none" w:sz="0" w:space="0" w:color="auto"/>
        <w:left w:val="none" w:sz="0" w:space="0" w:color="auto"/>
        <w:bottom w:val="none" w:sz="0" w:space="0" w:color="auto"/>
        <w:right w:val="none" w:sz="0" w:space="0" w:color="auto"/>
      </w:divBdr>
    </w:div>
    <w:div w:id="1255162375">
      <w:bodyDiv w:val="1"/>
      <w:marLeft w:val="0"/>
      <w:marRight w:val="0"/>
      <w:marTop w:val="0"/>
      <w:marBottom w:val="0"/>
      <w:divBdr>
        <w:top w:val="none" w:sz="0" w:space="0" w:color="auto"/>
        <w:left w:val="none" w:sz="0" w:space="0" w:color="auto"/>
        <w:bottom w:val="none" w:sz="0" w:space="0" w:color="auto"/>
        <w:right w:val="none" w:sz="0" w:space="0" w:color="auto"/>
      </w:divBdr>
    </w:div>
    <w:div w:id="1264262359">
      <w:bodyDiv w:val="1"/>
      <w:marLeft w:val="0"/>
      <w:marRight w:val="0"/>
      <w:marTop w:val="0"/>
      <w:marBottom w:val="0"/>
      <w:divBdr>
        <w:top w:val="none" w:sz="0" w:space="0" w:color="auto"/>
        <w:left w:val="none" w:sz="0" w:space="0" w:color="auto"/>
        <w:bottom w:val="none" w:sz="0" w:space="0" w:color="auto"/>
        <w:right w:val="none" w:sz="0" w:space="0" w:color="auto"/>
      </w:divBdr>
    </w:div>
    <w:div w:id="1269461845">
      <w:bodyDiv w:val="1"/>
      <w:marLeft w:val="0"/>
      <w:marRight w:val="0"/>
      <w:marTop w:val="0"/>
      <w:marBottom w:val="0"/>
      <w:divBdr>
        <w:top w:val="none" w:sz="0" w:space="0" w:color="auto"/>
        <w:left w:val="none" w:sz="0" w:space="0" w:color="auto"/>
        <w:bottom w:val="none" w:sz="0" w:space="0" w:color="auto"/>
        <w:right w:val="none" w:sz="0" w:space="0" w:color="auto"/>
      </w:divBdr>
    </w:div>
    <w:div w:id="1303002687">
      <w:bodyDiv w:val="1"/>
      <w:marLeft w:val="0"/>
      <w:marRight w:val="0"/>
      <w:marTop w:val="0"/>
      <w:marBottom w:val="0"/>
      <w:divBdr>
        <w:top w:val="none" w:sz="0" w:space="0" w:color="auto"/>
        <w:left w:val="none" w:sz="0" w:space="0" w:color="auto"/>
        <w:bottom w:val="none" w:sz="0" w:space="0" w:color="auto"/>
        <w:right w:val="none" w:sz="0" w:space="0" w:color="auto"/>
      </w:divBdr>
    </w:div>
    <w:div w:id="1317412954">
      <w:bodyDiv w:val="1"/>
      <w:marLeft w:val="0"/>
      <w:marRight w:val="0"/>
      <w:marTop w:val="0"/>
      <w:marBottom w:val="0"/>
      <w:divBdr>
        <w:top w:val="none" w:sz="0" w:space="0" w:color="auto"/>
        <w:left w:val="none" w:sz="0" w:space="0" w:color="auto"/>
        <w:bottom w:val="none" w:sz="0" w:space="0" w:color="auto"/>
        <w:right w:val="none" w:sz="0" w:space="0" w:color="auto"/>
      </w:divBdr>
    </w:div>
    <w:div w:id="1383165376">
      <w:bodyDiv w:val="1"/>
      <w:marLeft w:val="0"/>
      <w:marRight w:val="0"/>
      <w:marTop w:val="0"/>
      <w:marBottom w:val="0"/>
      <w:divBdr>
        <w:top w:val="none" w:sz="0" w:space="0" w:color="auto"/>
        <w:left w:val="none" w:sz="0" w:space="0" w:color="auto"/>
        <w:bottom w:val="none" w:sz="0" w:space="0" w:color="auto"/>
        <w:right w:val="none" w:sz="0" w:space="0" w:color="auto"/>
      </w:divBdr>
    </w:div>
    <w:div w:id="1533112765">
      <w:bodyDiv w:val="1"/>
      <w:marLeft w:val="0"/>
      <w:marRight w:val="0"/>
      <w:marTop w:val="0"/>
      <w:marBottom w:val="0"/>
      <w:divBdr>
        <w:top w:val="none" w:sz="0" w:space="0" w:color="auto"/>
        <w:left w:val="none" w:sz="0" w:space="0" w:color="auto"/>
        <w:bottom w:val="none" w:sz="0" w:space="0" w:color="auto"/>
        <w:right w:val="none" w:sz="0" w:space="0" w:color="auto"/>
      </w:divBdr>
    </w:div>
    <w:div w:id="1580871952">
      <w:bodyDiv w:val="1"/>
      <w:marLeft w:val="0"/>
      <w:marRight w:val="0"/>
      <w:marTop w:val="0"/>
      <w:marBottom w:val="0"/>
      <w:divBdr>
        <w:top w:val="none" w:sz="0" w:space="0" w:color="auto"/>
        <w:left w:val="none" w:sz="0" w:space="0" w:color="auto"/>
        <w:bottom w:val="none" w:sz="0" w:space="0" w:color="auto"/>
        <w:right w:val="none" w:sz="0" w:space="0" w:color="auto"/>
      </w:divBdr>
    </w:div>
    <w:div w:id="1660766355">
      <w:bodyDiv w:val="1"/>
      <w:marLeft w:val="0"/>
      <w:marRight w:val="0"/>
      <w:marTop w:val="0"/>
      <w:marBottom w:val="0"/>
      <w:divBdr>
        <w:top w:val="none" w:sz="0" w:space="0" w:color="auto"/>
        <w:left w:val="none" w:sz="0" w:space="0" w:color="auto"/>
        <w:bottom w:val="none" w:sz="0" w:space="0" w:color="auto"/>
        <w:right w:val="none" w:sz="0" w:space="0" w:color="auto"/>
      </w:divBdr>
    </w:div>
    <w:div w:id="1785804947">
      <w:bodyDiv w:val="1"/>
      <w:marLeft w:val="0"/>
      <w:marRight w:val="0"/>
      <w:marTop w:val="0"/>
      <w:marBottom w:val="0"/>
      <w:divBdr>
        <w:top w:val="none" w:sz="0" w:space="0" w:color="auto"/>
        <w:left w:val="none" w:sz="0" w:space="0" w:color="auto"/>
        <w:bottom w:val="none" w:sz="0" w:space="0" w:color="auto"/>
        <w:right w:val="none" w:sz="0" w:space="0" w:color="auto"/>
      </w:divBdr>
    </w:div>
    <w:div w:id="1903984323">
      <w:bodyDiv w:val="1"/>
      <w:marLeft w:val="0"/>
      <w:marRight w:val="0"/>
      <w:marTop w:val="0"/>
      <w:marBottom w:val="0"/>
      <w:divBdr>
        <w:top w:val="none" w:sz="0" w:space="0" w:color="auto"/>
        <w:left w:val="none" w:sz="0" w:space="0" w:color="auto"/>
        <w:bottom w:val="none" w:sz="0" w:space="0" w:color="auto"/>
        <w:right w:val="none" w:sz="0" w:space="0" w:color="auto"/>
      </w:divBdr>
    </w:div>
    <w:div w:id="191601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orris\Desktop\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ADAFB-89D6-41A3-9B92-82091C464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Template.dotx</Template>
  <TotalTime>643</TotalTime>
  <Pages>3</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Precedence</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nicky@precedence.com.au</dc:creator>
  <cp:lastModifiedBy>Kaj</cp:lastModifiedBy>
  <cp:revision>155</cp:revision>
  <cp:lastPrinted>2013-11-28T00:47:00Z</cp:lastPrinted>
  <dcterms:created xsi:type="dcterms:W3CDTF">2016-02-23T00:49:00Z</dcterms:created>
  <dcterms:modified xsi:type="dcterms:W3CDTF">2017-10-10T05:57:00Z</dcterms:modified>
</cp:coreProperties>
</file>